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73"/>
        <w:tblW w:w="0" w:type="auto"/>
        <w:tblLayout w:type="fixed"/>
        <w:tblLook w:val="00A0"/>
      </w:tblPr>
      <w:tblGrid>
        <w:gridCol w:w="646"/>
        <w:gridCol w:w="1486"/>
        <w:gridCol w:w="4051"/>
        <w:gridCol w:w="2191"/>
        <w:gridCol w:w="554"/>
        <w:gridCol w:w="1126"/>
      </w:tblGrid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10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序号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10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材料编号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591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材料名称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662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材料规格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6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单位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7" w:lineRule="exact"/>
              <w:ind w:left="350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价格</w:t>
            </w:r>
          </w:p>
          <w:p w:rsidR="00C32D0D" w:rsidRPr="007617FA" w:rsidRDefault="00C32D0D" w:rsidP="00D12643">
            <w:pPr>
              <w:spacing w:after="0" w:line="271" w:lineRule="exact"/>
              <w:ind w:left="240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（元）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3824171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固定弯标测导管</w:t>
            </w:r>
            <w:r w:rsidRPr="007617FA">
              <w:rPr>
                <w:rFonts w:cs="Calibri"/>
                <w:noProof/>
                <w:color w:val="000000"/>
                <w:spacing w:val="-2"/>
                <w:sz w:val="22"/>
              </w:rPr>
              <w:t>   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四极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554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长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115cm/6F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2600</w:t>
            </w:r>
          </w:p>
        </w:tc>
      </w:tr>
      <w:tr w:rsidR="00C32D0D" w:rsidRPr="007617FA" w:rsidTr="00D12643">
        <w:trPr>
          <w:trHeight w:hRule="exact" w:val="435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3824173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固定弯标测导管</w:t>
            </w:r>
            <w:r w:rsidRPr="007617FA">
              <w:rPr>
                <w:rFonts w:cs="Calibri"/>
                <w:noProof/>
                <w:color w:val="000000"/>
                <w:spacing w:val="-2"/>
                <w:sz w:val="22"/>
              </w:rPr>
              <w:t>   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十极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13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长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60cm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／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92cm6F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／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5F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3660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3824176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心脏射频消融导管（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FireMagic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23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长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90cm/7F/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加硬型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7690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3824175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心脏射频消融导管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554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长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115cm/7F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7430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3787512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泌尿外科专用导丝（斑马导丝）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607"/>
            </w:pP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DS-P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（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C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）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1098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3786787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一次性使用无菌猪尾导尿支架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499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双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J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型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/F5/F7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套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530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3787504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一次性使用无菌导尿管（肾造瘘管）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31"/>
            </w:pP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F10-16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双腔有囊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46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72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3786785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一次性使用输尿管导管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775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F3-F10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46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11</w:t>
            </w:r>
          </w:p>
        </w:tc>
      </w:tr>
      <w:tr w:rsidR="00C32D0D" w:rsidRPr="007617FA" w:rsidTr="00D12643">
        <w:trPr>
          <w:trHeight w:hRule="exact" w:val="645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541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9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54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3787505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54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一次性使用无菌导尿管（三腔）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4" w:lineRule="exact"/>
              <w:ind w:left="883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三腔</w:t>
            </w:r>
          </w:p>
          <w:p w:rsidR="00C32D0D" w:rsidRPr="007617FA" w:rsidRDefault="00C32D0D" w:rsidP="00D12643">
            <w:pPr>
              <w:spacing w:after="0" w:line="271" w:lineRule="exact"/>
              <w:ind w:left="16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F18/20/22/24/30ml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54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541" w:lineRule="exact"/>
              <w:ind w:left="46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67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3782384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可吸收止血膜（大清生物纸）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720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5cm*3cm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片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448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3795385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抗核抗体谱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IgG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检测试剂盒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82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16*01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2149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3795380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抗核抗体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IgG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检测试剂盒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82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10*05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700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3795378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抗双链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DNA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抗体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IgG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检测试剂盒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82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10*05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700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3816057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幽门螺旋杆菌检测仪呼气卡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552"/>
            </w:pP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40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人份／盒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2142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1061900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成人中压抗虹吸脑室腹腔分流管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883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美国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套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4680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3850710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聚羧酸锌水门汀（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Poly</w:t>
            </w:r>
            <w:r w:rsidRPr="007617FA">
              <w:rPr>
                <w:rFonts w:cs="Calibri"/>
                <w:noProof/>
                <w:color w:val="000000"/>
                <w:spacing w:val="-3"/>
                <w:sz w:val="22"/>
              </w:rPr>
              <w:t>   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-F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444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粉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70g</w:t>
            </w:r>
            <w:r w:rsidRPr="007617FA">
              <w:rPr>
                <w:rFonts w:cs="Calibri"/>
                <w:noProof/>
                <w:color w:val="000000"/>
                <w:sz w:val="22"/>
              </w:rPr>
              <w:t>  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液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40ml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套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9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222.3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3850727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亲水暂封材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499"/>
            </w:pP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30g/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白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/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粉色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46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95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3850712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齿科藻酸盐印模材料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908g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罐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8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70.7332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19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3850715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齿科硅橡胶印模材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554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450ml/670g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套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2" w:lineRule="exact"/>
              <w:ind w:left="29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598.5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3850754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脱敏剂（双氟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12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7" w:lineRule="exact"/>
              <w:ind w:left="389"/>
            </w:pP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4g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2"/>
                <w:sz w:val="22"/>
              </w:rPr>
              <w:t>，</w:t>
            </w:r>
            <w:r w:rsidRPr="007617FA">
              <w:rPr>
                <w:rFonts w:ascii="宋体" w:hAnsi="宋体" w:cs="宋体"/>
                <w:noProof/>
                <w:color w:val="000000"/>
                <w:spacing w:val="-2"/>
                <w:sz w:val="22"/>
              </w:rPr>
              <w:t>10ml</w:t>
            </w:r>
            <w:r w:rsidRPr="007617FA">
              <w:rPr>
                <w:rFonts w:cs="Calibri"/>
                <w:noProof/>
                <w:color w:val="000000"/>
                <w:spacing w:val="-2"/>
                <w:sz w:val="22"/>
              </w:rPr>
              <w:t>   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溶剂</w:t>
            </w:r>
          </w:p>
          <w:p w:rsidR="00C32D0D" w:rsidRPr="007617FA" w:rsidRDefault="00C32D0D" w:rsidP="00D12643">
            <w:pPr>
              <w:spacing w:after="0" w:line="271" w:lineRule="exact"/>
              <w:ind w:left="775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1g=1ml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合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532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3850746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氢氧化钙临时冠桥粘接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93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25g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合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228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3815631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植入式心脏起搏器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REDR01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775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REDR01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9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37810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3815630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植入式心脏起搏器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82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RED01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9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32016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3815652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起搏电极导线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/5076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5076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4876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3815629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植入式心脏起搏器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775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RESRO1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9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18216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3815633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起搏电极导线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/4574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4574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2944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3815642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经皮下电极传送鞘管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7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6207/209/7F-14F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348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3815617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左心部传送导管系统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/6250C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82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6250C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套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3007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29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3815638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球囊扩张造影导管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/6215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6215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套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3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1780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3789416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解脲支原体（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UU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）核酸测定试剂盒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93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24T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680</w:t>
            </w:r>
          </w:p>
        </w:tc>
      </w:tr>
      <w:tr w:rsidR="00C32D0D" w:rsidRPr="007617FA" w:rsidTr="00D12643">
        <w:trPr>
          <w:trHeight w:hRule="exact" w:val="55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3789418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7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沙眼衣原体（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CT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）核酸测定试剂盒（荧光</w:t>
            </w:r>
          </w:p>
          <w:p w:rsidR="00C32D0D" w:rsidRPr="007617FA" w:rsidRDefault="00C32D0D" w:rsidP="00D12643">
            <w:pPr>
              <w:spacing w:after="0" w:line="271" w:lineRule="exact"/>
              <w:ind w:left="38"/>
            </w:pP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PCR</w:t>
            </w: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法）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552"/>
            </w:pP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24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人份／盒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1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680</w:t>
            </w:r>
          </w:p>
        </w:tc>
      </w:tr>
      <w:tr w:rsidR="00C32D0D" w:rsidRPr="007617FA" w:rsidTr="00D12643">
        <w:trPr>
          <w:trHeight w:hRule="exact" w:val="40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3789415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淋球菌原体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(NG)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核酸检测试剂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93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24T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合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402" w:lineRule="exact"/>
              <w:ind w:left="408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865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3832739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pacing w:val="-1"/>
                <w:sz w:val="22"/>
              </w:rPr>
              <w:t>癌胚抗原</w:t>
            </w:r>
            <w:r w:rsidRPr="007617FA">
              <w:rPr>
                <w:rFonts w:ascii="宋体" w:hAnsi="宋体" w:cs="宋体"/>
                <w:noProof/>
                <w:color w:val="000000"/>
                <w:spacing w:val="-1"/>
                <w:sz w:val="22"/>
              </w:rPr>
              <w:t>CEA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100T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1674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3832743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鳞状细胞癌相关抗原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SCCA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100T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3750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3832740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游离前列腺特异性抗原</w:t>
            </w:r>
            <w:r w:rsidRPr="007617FA">
              <w:rPr>
                <w:rFonts w:ascii="宋体" w:hAnsi="宋体" w:cs="宋体"/>
                <w:noProof/>
                <w:color w:val="000000"/>
                <w:sz w:val="22"/>
              </w:rPr>
              <w:t>F-FSA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100T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2850</w:t>
            </w:r>
          </w:p>
        </w:tc>
      </w:tr>
      <w:tr w:rsidR="00C32D0D" w:rsidRPr="007617FA" w:rsidTr="00D12643">
        <w:trPr>
          <w:trHeight w:hRule="exact" w:val="2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22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67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3832738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341" w:lineRule="exact"/>
              <w:ind w:left="38"/>
            </w:pPr>
            <w:r w:rsidRPr="007617FA">
              <w:rPr>
                <w:rFonts w:ascii="宋体" w:hAnsi="宋体" w:cs="宋体" w:hint="eastAsia"/>
                <w:noProof/>
                <w:color w:val="000000"/>
                <w:position w:val="3"/>
                <w:sz w:val="22"/>
              </w:rPr>
              <w:t>血清甲胎蛋白</w:t>
            </w:r>
            <w:r w:rsidRPr="007617FA">
              <w:rPr>
                <w:rFonts w:ascii="宋体" w:hAnsi="宋体" w:cs="宋体"/>
                <w:noProof/>
                <w:color w:val="000000"/>
                <w:position w:val="3"/>
                <w:sz w:val="22"/>
              </w:rPr>
              <w:t>AFP</w:t>
            </w:r>
            <w:r w:rsidRPr="007617FA">
              <w:rPr>
                <w:rFonts w:cs="Calibri"/>
                <w:noProof/>
                <w:color w:val="000000"/>
                <w:sz w:val="24"/>
              </w:rPr>
              <w:t>                        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4"/>
              </w:rPr>
              <w:t>第</w:t>
            </w:r>
            <w:r w:rsidRPr="007617FA">
              <w:rPr>
                <w:rFonts w:cs="Calibri"/>
                <w:noProof/>
                <w:color w:val="000000"/>
                <w:sz w:val="24"/>
              </w:rPr>
              <w:t>  </w:t>
            </w:r>
            <w:r w:rsidRPr="007617FA">
              <w:rPr>
                <w:rFonts w:ascii="宋体" w:hAnsi="宋体" w:cs="宋体"/>
                <w:noProof/>
                <w:color w:val="000000"/>
                <w:sz w:val="24"/>
              </w:rPr>
              <w:t>1</w:t>
            </w:r>
            <w:r w:rsidRPr="007617FA">
              <w:rPr>
                <w:rFonts w:cs="Calibri"/>
                <w:noProof/>
                <w:color w:val="000000"/>
                <w:sz w:val="24"/>
              </w:rPr>
              <w:t>  </w:t>
            </w:r>
            <w:r w:rsidRPr="007617FA">
              <w:rPr>
                <w:rFonts w:ascii="宋体" w:hAnsi="宋体" w:cs="宋体" w:hint="eastAsia"/>
                <w:noProof/>
                <w:color w:val="000000"/>
                <w:sz w:val="24"/>
              </w:rPr>
              <w:t>页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883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100T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175"/>
            </w:pPr>
            <w:r w:rsidRPr="007617FA">
              <w:rPr>
                <w:rFonts w:ascii="宋体" w:hAnsi="宋体" w:cs="宋体" w:hint="eastAsia"/>
                <w:noProof/>
                <w:color w:val="000000"/>
                <w:sz w:val="22"/>
              </w:rPr>
              <w:t>盒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32D0D" w:rsidRPr="007617FA" w:rsidRDefault="00C32D0D" w:rsidP="00D12643">
            <w:pPr>
              <w:spacing w:after="0" w:line="264" w:lineRule="exact"/>
              <w:ind w:left="352"/>
            </w:pPr>
            <w:r w:rsidRPr="007617FA"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1674</w:t>
            </w:r>
          </w:p>
        </w:tc>
      </w:tr>
    </w:tbl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D12643">
      <w:pPr>
        <w:spacing w:after="0" w:line="568" w:lineRule="exact"/>
        <w:ind w:firstLineChars="450" w:firstLine="31680"/>
      </w:pPr>
      <w:r>
        <w:rPr>
          <w:rFonts w:ascii="宋体" w:hAnsi="宋体" w:cs="宋体" w:hint="eastAsia"/>
          <w:noProof/>
          <w:color w:val="000000"/>
          <w:sz w:val="31"/>
        </w:rPr>
        <w:t>惠州市第三人民医院医用耗材采购价格公示</w:t>
      </w:r>
      <w:r w:rsidRPr="00D12643">
        <w:rPr>
          <w:rFonts w:ascii="宋体" w:hAnsi="宋体" w:cs="宋体" w:hint="eastAsia"/>
          <w:noProof/>
          <w:color w:val="000000"/>
          <w:sz w:val="28"/>
          <w:szCs w:val="28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1"/>
          <w:attr w:name="Year" w:val="2017"/>
        </w:smartTagPr>
        <w:r w:rsidRPr="00D12643">
          <w:rPr>
            <w:rFonts w:ascii="宋体" w:hAnsi="宋体" w:cs="宋体"/>
            <w:noProof/>
            <w:color w:val="000000"/>
            <w:spacing w:val="-1"/>
            <w:sz w:val="28"/>
            <w:szCs w:val="28"/>
          </w:rPr>
          <w:t>2017</w:t>
        </w:r>
        <w:r w:rsidRPr="00D12643">
          <w:rPr>
            <w:rFonts w:ascii="宋体" w:hAnsi="宋体" w:cs="宋体" w:hint="eastAsia"/>
            <w:noProof/>
            <w:color w:val="000000"/>
            <w:spacing w:val="-1"/>
            <w:sz w:val="28"/>
            <w:szCs w:val="28"/>
          </w:rPr>
          <w:t>年</w:t>
        </w:r>
        <w:r w:rsidRPr="00D12643">
          <w:rPr>
            <w:rFonts w:ascii="宋体" w:hAnsi="宋体" w:cs="宋体"/>
            <w:noProof/>
            <w:color w:val="000000"/>
            <w:spacing w:val="-1"/>
            <w:sz w:val="28"/>
            <w:szCs w:val="28"/>
          </w:rPr>
          <w:t>11</w:t>
        </w:r>
        <w:r w:rsidRPr="00D12643">
          <w:rPr>
            <w:rFonts w:ascii="宋体" w:hAnsi="宋体" w:cs="宋体" w:hint="eastAsia"/>
            <w:noProof/>
            <w:color w:val="000000"/>
            <w:spacing w:val="-1"/>
            <w:sz w:val="28"/>
            <w:szCs w:val="28"/>
          </w:rPr>
          <w:t>月</w:t>
        </w:r>
        <w:r w:rsidRPr="00D12643">
          <w:rPr>
            <w:rFonts w:ascii="宋体" w:hAnsi="宋体" w:cs="宋体"/>
            <w:noProof/>
            <w:color w:val="000000"/>
            <w:spacing w:val="-1"/>
            <w:sz w:val="28"/>
            <w:szCs w:val="28"/>
          </w:rPr>
          <w:t>28</w:t>
        </w:r>
        <w:r w:rsidRPr="00D12643">
          <w:rPr>
            <w:rFonts w:ascii="宋体" w:hAnsi="宋体" w:cs="宋体" w:hint="eastAsia"/>
            <w:noProof/>
            <w:color w:val="000000"/>
            <w:spacing w:val="-1"/>
            <w:sz w:val="28"/>
            <w:szCs w:val="28"/>
          </w:rPr>
          <w:t>日</w:t>
        </w:r>
      </w:smartTag>
      <w:r w:rsidRPr="00D12643">
        <w:rPr>
          <w:rFonts w:ascii="宋体" w:hAnsi="宋体" w:cs="宋体" w:hint="eastAsia"/>
          <w:noProof/>
          <w:color w:val="000000"/>
          <w:spacing w:val="-1"/>
          <w:sz w:val="28"/>
          <w:szCs w:val="28"/>
        </w:rPr>
        <w:t>）</w:t>
      </w:r>
    </w:p>
    <w:p w:rsidR="00C32D0D" w:rsidRDefault="00C32D0D" w:rsidP="005A76FB">
      <w:pPr>
        <w:spacing w:after="0" w:line="270" w:lineRule="exact"/>
        <w:ind w:left="2230" w:firstLine="2037"/>
        <w:sectPr w:rsidR="00C32D0D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rFonts w:ascii="宋体" w:hAnsi="宋体" w:cs="宋体" w:hint="eastAsia"/>
          <w:noProof/>
          <w:color w:val="000000"/>
          <w:spacing w:val="-1"/>
          <w:sz w:val="22"/>
        </w:rPr>
        <w:t>（</w:t>
      </w:r>
    </w:p>
    <w:p w:rsidR="00C32D0D" w:rsidRDefault="00C32D0D" w:rsidP="005A76FB">
      <w:pPr>
        <w:spacing w:after="0" w:line="24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27pt;margin-top:23.4pt;width:531pt;height:804.95pt;z-index:251628544;visibility:visible;mso-position-horizontal-relative:page;mso-position-vertical-relative:page;v-text-anchor:middle" filled="f" stroked="f">
            <v:textbox style="mso-next-textbox:#_x0000_s0" inset="1.8pt,.3pt,0,0">
              <w:txbxContent>
                <w:tbl>
                  <w:tblPr>
                    <w:tblW w:w="10496" w:type="dxa"/>
                    <w:tblLayout w:type="fixed"/>
                    <w:tblLook w:val="00A0"/>
                  </w:tblPr>
                  <w:tblGrid>
                    <w:gridCol w:w="1088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C32D0D">
                        <w:pPr>
                          <w:spacing w:after="0" w:line="402" w:lineRule="exact"/>
                          <w:ind w:left="110" w:rightChars="75" w:right="31680"/>
                        </w:pPr>
                        <w:bookmarkStart w:id="0" w:name="2"/>
                        <w:bookmarkStart w:id="1" w:name="1"/>
                        <w:bookmarkEnd w:id="0"/>
                        <w:bookmarkEnd w:id="1"/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D12643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3832747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糖类抗原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CA199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2604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糖类抗原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CA125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3255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前列腺特异性抗原（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PSA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）定量测定试剂</w:t>
                        </w:r>
                      </w:p>
                      <w:p w:rsidR="00C32D0D" w:rsidRPr="007617FA" w:rsidRDefault="00C32D0D" w:rsidP="00D12643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2625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糖类抗原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CA724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4037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糖类抗原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CA153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2604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化学发光激发物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2*230ml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941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胃蛋白酶原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PG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3150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胃蛋白酶原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PG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3150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铁蛋白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FERRITIN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1357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清洗缓冲液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714ml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464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3832780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反应杯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3787543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SWARTZ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鞘导引鞘管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8F/8.5F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63/81cm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1572.5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3781859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栓塞微球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V325HS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28500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3822565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Bantam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新型膝下长球囊导管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485120220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6460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3822560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ClearPAC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球囊导管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(OTW)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3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75/100/130cm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4560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3785104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松质骨条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2.0g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2185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螺旋型鼻肠管（复尔凯螺旋型鼻肠管）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CH10-145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3785105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松质骨条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3.0g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2739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3793769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脉冲冲洗器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WZ-WDS-01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3826817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体表参考电极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Cato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Patch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CREFP6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6170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一次性结扎夹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中大号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一次性结扎夹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一次性结扎夹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加大号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138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3828394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一次性套管穿刺器（套管穿刺针）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3832516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干式胶片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14x17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＂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20.35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3832515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干式胶片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爱克发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11x14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＂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3795663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植入式给药装置及其附件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4430095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E8CF"/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6353.6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3832512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组织胶水（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1050044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1050044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E8CF"/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427.5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3821933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脱钙人牙基质材料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120U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E8CF"/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4845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3795667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植入式给药装置专用针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7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蝶形固定翼</w:t>
                        </w:r>
                      </w:p>
                      <w:p w:rsidR="00C32D0D" w:rsidRPr="007617FA" w:rsidRDefault="00C32D0D" w:rsidP="00D12643">
                        <w:pPr>
                          <w:spacing w:after="0" w:line="271" w:lineRule="exact"/>
                          <w:ind w:left="44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04448472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E8CF"/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103.5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3821932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脱钙人牙基质材料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60U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E8CF"/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3068.5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一次性使用痔上粘膜环切吻合器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PPH33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2465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3827626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康派特医用胶（腔镜型）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2.0ml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腔镜型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ENDO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RLC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通用内镜切割吻合器钉匣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ENDO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RLC6035L/6048L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1955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通用内镜切割吻合器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ENDORLC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ENDORLC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3801584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一次性针灸针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7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0.35*40mm/0.3*25mm/</w:t>
                        </w:r>
                      </w:p>
                      <w:p w:rsidR="00C32D0D" w:rsidRPr="007617FA" w:rsidRDefault="00C32D0D" w:rsidP="00D12643">
                        <w:pPr>
                          <w:spacing w:after="0" w:line="27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0.35*75mm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0.17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通用内镜直线切割吻合器转弯钉匣（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ENDO</w:t>
                        </w:r>
                      </w:p>
                      <w:p w:rsidR="00C32D0D" w:rsidRPr="007617FA" w:rsidRDefault="00C32D0D" w:rsidP="00D12643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RLC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ENDO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RTC6035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2" w:lineRule="exact"/>
                          <w:ind w:left="18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3448.45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端端吻合器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RCS31C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RCS34C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3805135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一次性使用活体取样钳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JRQ-Y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2.3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1600-PB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61.2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276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3805228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一次性使用组织闭合夹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103.5</w:t>
                        </w:r>
                      </w:p>
                    </w:tc>
                  </w:tr>
                  <w:tr w:rsidR="00C32D0D" w:rsidRPr="007617FA" w:rsidTr="00D12643">
                    <w:trPr>
                      <w:trHeight w:hRule="exact" w:val="554"/>
                    </w:trPr>
                    <w:tc>
                      <w:tcPr>
                        <w:tcW w:w="10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通用内镜直线切割吻合器钉匣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ENDO.RLC4525L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D12643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1870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t0" o:spid="_x0000_s1027" type="#_x0000_t202" style="position:absolute;left:0;text-align:left;margin-left:0;margin-top:0;width:50pt;height:50pt;z-index:251627520;visibility:hidden">
            <o:lock v:ext="edit" selection="t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" w:name="3"/>
      <w:bookmarkEnd w:id="2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28" type="#_x0000_t202" style="position:absolute;left:0;text-align:left;margin-left:0;margin-top:0;width:50pt;height:50pt;z-index:251629568;visibility:hidden">
            <o:lock v:ext="edit" selection="t"/>
          </v:shape>
        </w:pict>
      </w:r>
      <w:r>
        <w:rPr>
          <w:noProof/>
        </w:rPr>
        <w:pict>
          <v:shape id="_x0000_s1029" type="#_x0000_t202" style="position:absolute;left:0;text-align:left;margin-left:10.3pt;margin-top:29.95pt;width:512.7pt;height:798.4pt;z-index:251630592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3805138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一次性使用活体取样钳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JRQ-Y2.3*2300-PB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3784925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端端吻合器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RCS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系列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3847288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理疗电极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5*3.5/90*60mm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3827633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康派特医用胶（涂抹型）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1.0ml.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涂抹型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3805229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一次性使用组织闭合夹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大号、小号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1030018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一次性使用颅内血肿清除套装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万特福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smartTag w:uri="urn:schemas-microsoft-com:office:smarttags" w:element="chsdate">
                          <w:smartTagPr>
                            <w:attr w:name="Year" w:val="1899"/>
                            <w:attr w:name="Month" w:val="12"/>
                            <w:attr w:name="Day" w:val="30"/>
                            <w:attr w:name="IsLunarDate" w:val="False"/>
                            <w:attr w:name="IsROCDate" w:val="False"/>
                          </w:smartTagPr>
                          <w:r w:rsidRPr="007617FA">
                            <w:rPr>
                              <w:rFonts w:ascii="宋体" w:hAnsi="宋体" w:cs="宋体"/>
                              <w:noProof/>
                              <w:color w:val="000000"/>
                              <w:spacing w:val="-7"/>
                              <w:sz w:val="22"/>
                            </w:rPr>
                            <w:t>20.25.40</w:t>
                          </w:r>
                        </w:smartTag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3833915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痔疮多发套扎器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常规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1030356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无菌针灸针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华佗牌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0.35*40*50*75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一次性使用无菌导管鞘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S-16F*16.5cm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1020093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白石蜡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58#/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青岛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公斤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1067195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专用导线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60*30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60*30/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广东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3808216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输尿管镜球囊扩张导管（带压力泵）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998606/15F/18F/21/*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6877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3798246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降钙素原测定试剂盒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3793229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医用红外激光胶片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14*11(35*28cm)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3793230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医用红外激光胶片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14*17/35*43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1052430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hTSH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超敏甲状腺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游离甲状腺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FT4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3818362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血液净化装置的体外循环血路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TX-JB-12/10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3817286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游离三碘甲状腺原氨酸测定试剂盒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4x500T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3793223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医用红外激光胶片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8*10(20*25*125)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CA199Reagent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糖基抗原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199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1*500T*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16920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1055200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甲胎蛋白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AFP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癌抗原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15-3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16243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1055240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总β人绒毛膜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B-HCG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糖类抗原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肿瘤试剂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16243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1055145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Anti-Tp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抗甲状腺过氧化物酶抗体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12096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浓缩清洗液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6C54/4*975mL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孕酮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Progestenone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Reagent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1*400T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1055130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Anti-Tg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抗甲状腺球蛋白抗体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癌胚抗原测定试剂盒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4x500T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低密度脂蛋白胆固醇测定试剂盒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135+45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ml*4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7011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高密度脂蛋白胆固醇测定试剂盒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(270+90)ml*4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11637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1052340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电解质参考液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ICT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Reference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Soulution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2*2L/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7441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TotalT4Reagent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甲状腺总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T4/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预激发液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Pre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Trigger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6E23/975ml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1052370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糖基抗原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125CA125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Reagent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16243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总前列腺特异性抗原测定试剂盒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4x500T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1052420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游离甲状腺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T3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纤维蛋白原测定试剂盒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B4233-27/10*5ml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1052385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Estradin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Rgt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雌二醇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1052351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电解质稀释液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lCT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Rsmple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Diluent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浓缩型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20691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3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3" w:name="4"/>
      <w:bookmarkEnd w:id="3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30" type="#_x0000_t202" style="position:absolute;left:0;text-align:left;margin-left:0;margin-top:0;width:50pt;height:50pt;z-index:251631616;visibility:hidden">
            <o:lock v:ext="edit" selection="t"/>
          </v:shape>
        </w:pict>
      </w:r>
      <w:r>
        <w:rPr>
          <w:noProof/>
        </w:rPr>
        <w:pict>
          <v:shape id="_x0000_s1031" type="#_x0000_t202" style="position:absolute;left:0;text-align:left;margin-left:10.3pt;margin-top:29.95pt;width:512.7pt;height:784.5pt;z-index:251632640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3789261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血气分析仪用校准液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23937/440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三碘甲状腺氨酸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4x500T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PreTrigger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预激发液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4*975ml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游离前列腺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FPSA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4x100T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15696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铁蛋白测定试剂盒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4x100T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清洗剂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HIALKALI-D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987-0156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激发液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Trigger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6C55/975ml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沁乳素测定试剂盒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1x100T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1871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1055170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癌胚抗原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CEAR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1055223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促黄体生成素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LH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100T/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1871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1052375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糖基抗原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*153CA153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Reagent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16243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睾酮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TestosteroneReagent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1*400T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1055230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FSHReagent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促卵泡成熟激素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1*400T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1051700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不规则抗体筛检卡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总人绒毛膜促性腺激素测定试剂盒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7K78/1*100T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1871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Trigger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激发液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4*975ml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抗人球蛋白交叉配血卡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ICT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Module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电极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美国雅培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3817097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清洗液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2x500ml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2661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1055210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铁蛋白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FerritinReagent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1*400T/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清洗剂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HICARRYNON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987-0155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1055190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TOTAL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PSAReagent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总前列腺特异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1052441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Total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甲状腺总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T3/4*500T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4*500T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日立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内部标准液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1050373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二聚体质控套合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5*1*2ml/OPDY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3818359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血液净化装置的体外循环血路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TX-FJ-1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3790662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无菌保护套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14*200cm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3850582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一次性使用负压吸引球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1050393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反应杯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1057055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血氨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NH3-VVII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50T/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日立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参比电极液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1030420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带针胸管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*/20#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20#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6.67mm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3790632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无菌保护套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14*200cm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1020127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60%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过氧化氢灭菌剂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3789252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pHOx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内质控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100ml*3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2474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1055180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FREE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PSA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游离前列腺特异性抗原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15696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1052395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探针清洗液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4*25ml/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3686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1052216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水路添加剂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Water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Bath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Additive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日立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稀释液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1020203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生物灭菌批示剂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1052058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过滤器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40089GC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4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4" w:name="5"/>
      <w:bookmarkEnd w:id="4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32" type="#_x0000_t202" style="position:absolute;left:0;text-align:left;margin-left:0;margin-top:0;width:50pt;height:50pt;z-index:251633664;visibility:hidden">
            <o:lock v:ext="edit" selection="t"/>
          </v:shape>
        </w:pict>
      </w:r>
      <w:r>
        <w:rPr>
          <w:noProof/>
        </w:rPr>
        <w:pict>
          <v:shape id="_x0000_s1033" type="#_x0000_t202" style="position:absolute;left:0;text-align:left;margin-left:10.3pt;margin-top:29.95pt;width:512.7pt;height:798.4pt;z-index:251634688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1052222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电极清洗液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lCT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Cleaning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Fluid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10*12ml.1*150ml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5864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1030289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通气面罩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*/2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上海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氯化钙溶液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Cac12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10*15ml/ORH037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1050947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PC02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电极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/21524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21524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缓冲液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*/10*15ml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10*15ml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3790667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无菌保护套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80*70cm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3790549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无菌粘贴手术膜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14*35cm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1052085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内质控包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血气质控品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23930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2474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3850643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腹腔引流管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有接头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/28F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睾酮校准品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1052215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电解质定标液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ICTSerum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L5*1ml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9072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1020213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荧光条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试纸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电极膜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*(P/CO2)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25048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1202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1050531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泵管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32965/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1052217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浓缩清洗液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Concenteate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Wash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Buffer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4*975ml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清洗剂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HITERGENT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987-0153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毫升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3817078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促甲状腺激素校准品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支（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支）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雌二醇校准品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孕酮校准品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2*4ml/7K77-01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1050771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多项免疫类校准品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1*1ml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高值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1052400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CA153Reagent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定标液糖基抗原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153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1020201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化学灭菌指示卡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/250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北京凯斯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1050544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血气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PO2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电极套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21795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1374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1050974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钾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氯检测试剂包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D2121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1010281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一次性使用医用吸引管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1#/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江苏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泌乳素校准品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7K76-01/2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1050457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通用凝血定标血浆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10*1ml/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德国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游离甲状腺素校准品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1010282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一次性使用胃管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F18(28#)/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江苏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总前列腺特异性抗原校准液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7K70-01/2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3898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游离前列腺特异性抗原校准品（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FPSA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3898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1052224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日立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用消洗剂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(N)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5*100ml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总人绒毛膜促性腺激素校准液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7K78-01/6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1052480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CA199Reagent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定标液糖基抗原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199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1010242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婴幼儿集尿器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SNQ-28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国产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1030222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塑料药瓶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*/90ml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高要金利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校准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CA125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2K45-01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癌胚抗原校准品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1020134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嗜热菌片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ATCC7953/50/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1050175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血气保养液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3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1050534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SO2%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血气定标液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22771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758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5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5" w:name="6"/>
      <w:bookmarkEnd w:id="5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34" type="#_x0000_t202" style="position:absolute;left:0;text-align:left;margin-left:0;margin-top:0;width:50pt;height:50pt;z-index:251635712;visibility:hidden">
            <o:lock v:ext="edit" selection="t"/>
          </v:shape>
        </w:pict>
      </w:r>
      <w:r>
        <w:rPr>
          <w:noProof/>
        </w:rPr>
        <w:pict>
          <v:shape id="_x0000_s1035" type="#_x0000_t202" style="position:absolute;left:0;text-align:left;margin-left:10.3pt;margin-top:29.95pt;width:512.7pt;height:798.05pt;z-index:251636736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促黄体生成素校准品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LH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4ml*6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3817230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甲胎蛋白校准品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1050536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血气去蛋白液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12704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3817079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FT3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游离三磷甲状腺原氨酸校准液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7K63/2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1057050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NA-K-CL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电解质测定试剂盒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50T/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日立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标准液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LOW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3*10ml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日立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标准液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HIGH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3*10ml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凝血质控水平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291070/10*1ml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凝血质控品水平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291071/10*1ml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甲状腺过氧化物酶抗体校准品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2K47-01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甲状腺球蛋白抗体校准品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2K46-01/6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1052225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模块专用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5*100ml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铁蛋白校准品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3817080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总三碘甲状腺原氨酸校准品（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TT3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3817314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卵泡刺激素校准品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FSH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7K75-01/2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3822225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安全型静脉留置针直带（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24G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24G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适儿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3822226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安全型静脉留置针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14-22G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3813512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呋喃西林抑菌溶液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3829790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医用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PVA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绵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微创止血绵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KHW-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803001(80*30*01mm)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3817041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复合补片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PLRLI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28509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3841888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消融电极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/C2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3838873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预冲式冲管注射器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3801385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医用缝合拉扣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80*70mmLK-IV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3792736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雅培碱性清洗液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6x500ml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3792735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雅培酸性清洗液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6x500ml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3791046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一次性使用包皮环切吻合器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SKBP-11.6-28.6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3792700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葡萄糖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-6-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磷酸脱氢酶定量检测试剂盒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369ml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1461.6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3815076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钙石灰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(Tigersorb)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TW168,4.5KG/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3785351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胸部护板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1806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克无纺布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100cm*100cm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3825290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医用消毒包装袋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5.7cm*10cm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克无纺布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60cm*cm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3825292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医用消毒包装袋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13.5cm*25.5cm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3825291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医用消毒包装袋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9cm*23cm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3838942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超低密度聚乙烯输液器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精密型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3825293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医用消毒包装袋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19cm*33cm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克无纺布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70cm*70cm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3825294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医用消毒包装袋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25cm*35cm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1.57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3803079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一次性宫腔组织吸引管套装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7#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YWRLQ-7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3818139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医用一次性灌肠器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23141905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-2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SD-62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孔左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骨勾锁定板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SD-30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上肢加压锁定板（尺桡骨直型，肱骨直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SD-06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5200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6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6" w:name="7"/>
      <w:bookmarkEnd w:id="6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36" type="#_x0000_t202" style="position:absolute;left:0;text-align:left;margin-left:0;margin-top:0;width:50pt;height:50pt;z-index:251637760;visibility:hidden">
            <o:lock v:ext="edit" selection="t"/>
          </v:shape>
        </w:pict>
      </w:r>
      <w:r>
        <w:rPr>
          <w:noProof/>
        </w:rPr>
        <w:pict>
          <v:shape id="_x0000_s1037" type="#_x0000_t202" style="position:absolute;left:0;text-align:left;margin-left:10.3pt;margin-top:29.95pt;width:512.7pt;height:784.7pt;z-index:251638784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3784719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肱骨近端外侧锁定板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SD-19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EAGLE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肱骨远端内侧锁定接骨板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SD-36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孔左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EAGLE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肱骨远端后外侧支撑锁定接骨板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SD-34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孔左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23140703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尺骨近端背侧锁定板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SD-18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4682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23142103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EAGLE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尺骨鹰嘴锁定接骨板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05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4682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3860473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直型重建钢板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ZSQ15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皮质螺钉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HSQ03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直型重建锁定板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SD-10/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23140491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胫骨远端内侧锁定板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FF0000"/>
                            <w:spacing w:val="-7"/>
                            <w:sz w:val="22"/>
                          </w:rPr>
                          <w:t>23141225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FF0000"/>
                            <w:sz w:val="22"/>
                          </w:rPr>
                          <w:t>腓骨远端锁定板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FF0000"/>
                            <w:spacing w:val="-7"/>
                            <w:sz w:val="22"/>
                          </w:rPr>
                          <w:t>5821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标准型跟骨锁定接骨板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SD-73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3859526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加压空心钉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钛合金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4.0*40/36/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23138200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PINE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万向螺钉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40*6.0/40*6.5/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23136428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连接棒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JHL-VI5.5*100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23137967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PINE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III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微创万向螺钉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JHL-IV5.5*40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23138016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PINE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III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微创定向螺钉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JHL-IV5.5*40/45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23132709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微创预弯棒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JHL-IV5.5*100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1991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3802420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经外周插管中心静脉导管套件及附件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4F/7717405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3802415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微插管器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4.5Fr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微插管鞘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3802410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超声血管导引穿刺套件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20GA/21GA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3831504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75%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乙醇消毒液（齐洁）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5.13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1030174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经外周插管中心静脉导管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末端开口式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（单腔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末端开口式（单腔）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/4F/5F/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3802421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外周插管中心静脉导管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5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单腔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,PICC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管，带微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插管鞘套件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1042231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颅内压监测探头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3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826631/826653(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硬膜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6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.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颅内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8840/7990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3784649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三片式非球面人工晶体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ZA9003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3795658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医用透明质酸钠凝胶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VA-2100,1.0ml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3795201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眼科手术刀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52-1501/2961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3784665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单件式多焦人工晶状体（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TECNIS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ZMB00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1061377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脑动脉瘤夹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各型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德国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3784662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聚丙烯酸酯类后房型人工晶体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AR40e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3843610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薇乔抗菌缝线（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VCP774D)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0-45cm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薇乔抗菌缝线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VCP752D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3847485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金雅牌皮肤消毒液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抗菌薇乔缝线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VCP316H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3-0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VICRYL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聚丙烯不可吸收缝合线（普理灵）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4-0/W8761,90cm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VICRYL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J570G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6-0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聚丙烯不可吸收缝合线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普理灵）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8521H/4-0/90cm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7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7" w:name="8"/>
      <w:bookmarkEnd w:id="7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38" type="#_x0000_t202" style="position:absolute;left:0;text-align:left;margin-left:0;margin-top:0;width:50pt;height:50pt;z-index:251639808;visibility:hidden">
            <o:lock v:ext="edit" selection="t"/>
          </v:shape>
        </w:pict>
      </w:r>
      <w:r>
        <w:rPr>
          <w:noProof/>
        </w:rPr>
        <w:pict>
          <v:shape id="_x0000_s1039" type="#_x0000_t202" style="position:absolute;left:0;text-align:left;margin-left:10.3pt;margin-top:29.95pt;width:512.7pt;height:798.3pt;z-index:251640832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聚丙烯示可吸收缝合线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普理灵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8522H(3-0)90cm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聚丙烯不可吸收缝合线（普理灵）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W2777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8-0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PGLA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缝线）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LJH506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5-0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1020069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乙酰甲胆碱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25g/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3843191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聚酯不可吸收缝合线（爱惜邦）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抗菌薇乔缝线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VCP304H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4-0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3843272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W8304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聚丙烯不可吸收缝合线（普理灵）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W8304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1+2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无菌手术刀片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11#/15#/20#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3843146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四环牌紫外线强度指示卡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63.9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带线缝合针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医用涤纶编织线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5-0,90cm/</w:t>
                        </w:r>
                        <w:smartTag w:uri="urn:schemas-microsoft-com:office:smarttags" w:element="chsdate">
                          <w:smartTagPr>
                            <w:attr w:name="Year" w:val="2000"/>
                            <w:attr w:name="Month" w:val="2"/>
                            <w:attr w:name="Day" w:val="3"/>
                            <w:attr w:name="IsLunarDate" w:val="False"/>
                            <w:attr w:name="IsROCDate" w:val="False"/>
                          </w:smartTagPr>
                          <w:r w:rsidRPr="007617FA">
                            <w:rPr>
                              <w:rFonts w:ascii="宋体" w:hAnsi="宋体" w:cs="宋体"/>
                              <w:noProof/>
                              <w:color w:val="000000"/>
                              <w:spacing w:val="-7"/>
                              <w:sz w:val="22"/>
                            </w:rPr>
                            <w:t>0/2/3</w:t>
                          </w:r>
                        </w:smartTag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6.93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3843157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稳豪型血糖试纸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薇乔抗菌缝线（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VCP345H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薇乔抗菌缝线（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VCP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薇乔抗菌缝线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3811611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茂康牌玉洁新手消毒液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3798871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血透用双腔留置导管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3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双腔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12Fr-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13cm/16cm/20cm/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弯头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一次性使用不粘双极电凝镊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BZN-Q-A-S(0.9*230m)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3784517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一次性使用心电电极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915T50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月芽型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3844267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一次性使用负压吸引袋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不可吸收性缝合线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爱惜良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W1770,10-0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3811632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茂康消佳净含氯消毒液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4600ml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21.06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3783357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呼吸道用吸引导管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6Fr/12Fr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2.0mm*400mm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3842948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一次性使用痰杯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毫升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3811613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茂康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75%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乙醇消毒液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1.98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3808130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医用缝合针（组合套针）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25-29*12-24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3830498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水胶体敷料（安普贴）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3844801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骨蜡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VICRYL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W9561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医用真丝编织线（线束）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2.11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3843602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抗菌薇乔缝线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VCP359H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丝线编织非吸收性缝线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－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3843235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医用缝合针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1/2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8*17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丝线编织非吸收性缝线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3843922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自粘弹性绷带（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10cm*4.5m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10cm*4.5m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8.23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3811436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筒式吸舒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MT200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小面罩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丝线编织非吸收性缝线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－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无菌手术刀片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10#-24#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3843446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聚丙烯不可吸收缝合线（普理灵）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W8977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3829877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一次性使用牙垫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大、中、小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3843529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薇乔抗菌缝线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2-0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VCP752D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2-0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8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8" w:name="9"/>
      <w:bookmarkEnd w:id="8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52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40" type="#_x0000_t202" style="position:absolute;left:0;text-align:left;margin-left:0;margin-top:0;width:50pt;height:50pt;z-index:251641856;visibility:hidden">
            <o:lock v:ext="edit" selection="t"/>
          </v:shape>
        </w:pict>
      </w:r>
      <w:r>
        <w:rPr>
          <w:noProof/>
        </w:rPr>
        <w:pict>
          <v:shape id="_x0000_s1041" type="#_x0000_t202" style="position:absolute;left:0;text-align:left;margin-left:10.3pt;margin-top:29.95pt;width:512.7pt;height:798.65pt;z-index:251642880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3843236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带线缝合针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40cm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6.39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3830496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弹力绷带（优力抒）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6cm*2.5m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22.95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可吸收性外科缝（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FGLA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缝线）羊肠线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LJH305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3-0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3843129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消博士牌天然皂液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3801313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医用备皮包（助尔牌）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3827251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超声耦合剂贴片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CD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3799527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医用消毒超声耦合剂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3815058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一次性使用避光输液器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ZBK-BSQ-S/0.7#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3821962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一次性使用透析护理包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BAIN-HC-001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一次性使用血液灌流器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MG100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3847539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外科手消毒凝胶（萄清牌免洗）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248ml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高分子夹板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7.5cm*30cm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高分子夹板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10.0cm*76cm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3833858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一次性使用微创扩张引流套件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KP-18F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高分子夹板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12.5cm*76cm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3828925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医用胶原蛋白海绵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100*50*1mm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3847554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葡清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2%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葡萄糖酸氯已定醇皮肤消毒液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7.29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3833851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一次性使用引流导管包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DC-1420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一次性无菌输液延长管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1.0*150cm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3.42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3837695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封闭创伤负压引流套装（负压护创材料）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15*10*1cm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2451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高分子夹板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12.5cm*115cm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3833860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一次性使用微创扩张引流套件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/22F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KP-22F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1995.8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3828669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皮肤创面诱导凝胶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3g*1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3837696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封闭创伤负压引流套装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15*5*1cm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3837697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封闭创伤负压引流套装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7.5*5*1cm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3837694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封闭创伤负压引流套装（负压护创材料）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20*15*1cm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4541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3828672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妇科流体敷料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锁骨中段（钛合金）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4-16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3834253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锁骨钩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钛合金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3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42800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肱骨近端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钛合金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SDJP016(3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Ⅱ型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84-300mm/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肱骨远端内侧（钛合金）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3-19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肱骨远端后外侧（钛合金）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3-19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74-307mm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小骨折块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52-260mm/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4587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3866384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弧形重建接骨板（纯钛）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9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常州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常州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常州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4068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3858983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NeoGen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螺旋刀片式股骨近端髓内钉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钛合金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11975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股骨远端外侧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型（普通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6-20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3834448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金属钢丝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RS-I(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钛合金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RS-I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4000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9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9" w:name="10"/>
      <w:bookmarkEnd w:id="9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42" type="#_x0000_t202" style="position:absolute;left:0;text-align:left;margin-left:0;margin-top:0;width:50pt;height:50pt;z-index:251643904;visibility:hidden">
            <o:lock v:ext="edit" selection="t"/>
          </v:shape>
        </w:pict>
      </w:r>
      <w:r>
        <w:rPr>
          <w:noProof/>
        </w:rPr>
        <w:pict>
          <v:shape id="_x0000_s1043" type="#_x0000_t202" style="position:absolute;left:0;text-align:left;margin-left:10.3pt;margin-top:29.95pt;width:512.7pt;height:798.9pt;z-index:251644928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胫骨近端外侧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型（钛合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3-21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88-412mm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3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带锁髓内钉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横锁（胫骨）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胫骨远端外侧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Ⅱ型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跟骨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小分左右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3862858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解剖形接骨板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-1.5/2.0/2.4/2.7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髁微型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纯钛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2086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3834642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骨牵引架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U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型夹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/PEEK/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江苏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3834325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锁定螺钉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-5.0mm(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实心螺纹头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钛合金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5.0*38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3859556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标准（钛合金）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3.5*35mm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1281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3812001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椎体扩张球囊导管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IBA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3836783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髋关节假体组件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髋臼外杯及孔塞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52mm/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3836815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髋关节假体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髋臼系统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KK/36mm/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4107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3834324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锁定螺钉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-3.5mm(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实心锥头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-3.5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重建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4-26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3834209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胫骨远端外侧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Ⅰ型（钛合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5-21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分左右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3859836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胫骨近端内侧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型（钛合金）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3812262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桡骨远端掌侧柱Ⅱ型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LCP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2*6/8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孔左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3812263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2.7mm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自攻锁定螺钉（钛合金）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2.7*6-60mm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3834067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椎间融合器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-Bullet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PEEK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）（可旋转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Bullet-II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3811966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Polynices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钛提拉万向椎弓根螺钉（钛合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6.5*40mm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3811978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Polynices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钛棒（钛合金）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6.0*90.mm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3811964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Polynices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钛单向提拉椎弓根螺钉（钛合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6.5*45mm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3841399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一次性体外吸引连接管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1.8m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3808439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一次性使用麻醉面罩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PAIM/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中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小号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婴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9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儿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3800515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一次性使用麻醉呼吸管路（接头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各型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3794483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医用橡胶管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5*7mm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3835887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医用纱布垫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无菌显影）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35cm*35cm*4p/20*35*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3835817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脱脂棉纱布（妇科阴纱）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80cm*15m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3836117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医用纱布垫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40*60*8/5*500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3810995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一次性使用引流管（胸腔）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F8-32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3818719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医用脑棉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2*8/2.5*8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3800520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一次性使用麻醉呼吸管路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成人小儿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3794503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器械保护套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90*80cm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铅屏套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则武氧化锆烤瓷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钴铬合金烤瓷冠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威兰德臻瓷氧化锆全冠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钯银合金纳米烤瓷冠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3835112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可摘全口山八树脂牙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756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10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0" w:name="11"/>
      <w:bookmarkEnd w:id="10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44" type="#_x0000_t202" style="position:absolute;left:0;text-align:left;margin-left:0;margin-top:0;width:50pt;height:50pt;z-index:251645952;visibility:hidden">
            <o:lock v:ext="edit" selection="t"/>
          </v:shape>
        </w:pict>
      </w:r>
      <w:r>
        <w:rPr>
          <w:noProof/>
        </w:rPr>
        <w:pict>
          <v:shape id="_x0000_s1045" type="#_x0000_t202" style="position:absolute;left:0;text-align:left;margin-left:10.3pt;margin-top:29.95pt;width:512.7pt;height:798.5pt;z-index:251646976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可摘局部沪鸽树脂牙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3835103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隐形树脂基托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3835086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钴铬大支架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桩核设计威兰德氧化锆全瓷冠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登士柏钴铬大支架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3835059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钴铬合金冠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桩核设计钴铬合金冠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3835107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弯制树脂基托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3835104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普通树脂基托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3835088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钴铬小支架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3781970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一体式吸氧管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-AD-D1D-150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944-383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定标液（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ABL80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用试剂包含乳酸）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1055072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945-810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测试卡（含乳酸）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ABL80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SC80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3803199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心肌肌钙蛋白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cTnI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1296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3803198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肌酸激酶同工酶（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CK-MB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3803202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N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末端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型钠尿肽原（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NT-probnp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）检测试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1055702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质控液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944-053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ABL80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30*2ml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3803195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医用伤口护理膜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3809491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CG8+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血气生化八项测试卡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78.9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3803201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D-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二聚体（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D-Dimer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1764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3817509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止血海绵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3815379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医用透明质酸钠凝胶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3815378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医用透明质酸钠凝胶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3803500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可降解耳鼻止血绵（纳吸绵）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80*20*15mm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3803503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可降解耳鼻止血绵（纳吸绵）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20*12mm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3803502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可降解耳鼻止血绵（纳吸绵）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40*20*1.5mm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3827611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倍原胶原蛋白海绵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5*5*0.4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3838229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药物支架系统（海利欧斯）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JHLD-3522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7938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3787671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一次性使用皮肤吻（缝）合器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JPF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-35R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1067258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双极环状电极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SM8100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3858691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一体化椎体导向系统（膨胀系列）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24052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3831050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医用橡皮膏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26cm*500cm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3812647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KMC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压力充盈器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FG4002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2741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锁骨加压锁定板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GC11Z01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锁骨加压锁定板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GC11Z01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孔右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2.7mm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自攻型锁定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GC13Z01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2.7*8/10mm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加压锁定重建板（上肢）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纯钛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GC11Z02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锁定重建板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GC11Z02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3796781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桡骨远端掌侧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型加压锁定板（纯钛）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GC12Z08/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威高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3795712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弯形复位钢板（纯钛灭菌）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GC1Z03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山东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6777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11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1" w:name="12"/>
      <w:bookmarkEnd w:id="11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46" type="#_x0000_t202" style="position:absolute;left:0;text-align:left;margin-left:0;margin-top:0;width:50pt;height:50pt;z-index:251648000;visibility:hidden">
            <o:lock v:ext="edit" selection="t"/>
          </v:shape>
        </w:pict>
      </w:r>
      <w:r>
        <w:rPr>
          <w:noProof/>
        </w:rPr>
        <w:pict>
          <v:shape id="_x0000_s1047" type="#_x0000_t202" style="position:absolute;left:0;text-align:left;margin-left:10.3pt;margin-top:29.95pt;width:512.7pt;height:798.9pt;z-index:251649024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弯型锁定重建板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GC11Z02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山东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6777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3797396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拉力螺钉（钛）近端锁钉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GA4Z0275mm-120mm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3796917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股骨近端外侧加压锁定板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GC12Z02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左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3796743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5.0mm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自攻型锁定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GC13Z1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5.0*30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3795955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中空螺钉（钛合金）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GC4Z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6.5*80mm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股骨远端外侧加压锁定板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GC12Z04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孔左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山东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3797421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胫骨髓内钉（主钉）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GA1Z02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3797387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专家级胫骨髓内钉（封帽）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GA1Z02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3796817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加压锁定接骨板－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（下肢）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纯钛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GC11Z01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8792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3796719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胫骨远端内侧加压锁定板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GC12Z03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孔左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3796767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胫骨远端前外侧加压锁定板（纯钛）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GC12Z03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3796624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腓骨远端外侧加压锁定板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GC12Z06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孔左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3796521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跟骨锁定板－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GC12Z08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3783266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直形接骨板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7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1.0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*35mm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2086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3.5*38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4.0mm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FD-I,01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5.0mm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389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直径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:5.0mm10-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120mm5-118mm/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4.5mm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4.5*50/60/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3830599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7.3mm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FD-I.01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7.3mm*(35-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7.0mm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FD-I017.0*60-110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3.0mm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2.4mm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FD-I012.4*18/22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3830610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UHC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空心螺钉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2.7mm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01/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北京富乐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3810577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Seker6.0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长尾椎弓根螺钉（固定钉）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YHO113.I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6.0*40T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3810546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Seker6.0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圆棒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6.0*90-200/YH0113-I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3829938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6.0*80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3829934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复位多轴钉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MISSIV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（微创万向钉）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05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3812650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KMC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导向器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FG2500/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上海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生物型股骨柄（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BG-I-9#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金属球头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髋关节假体双动头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金属髋臼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生物型股骨柄（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BG-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-3#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骨水泥型股骨柄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膝关节假体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10858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12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2" w:name="13"/>
      <w:bookmarkEnd w:id="12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48" type="#_x0000_t202" style="position:absolute;left:0;text-align:left;margin-left:0;margin-top:0;width:50pt;height:50pt;z-index:251650048;visibility:hidden">
            <o:lock v:ext="edit" selection="t"/>
          </v:shape>
        </w:pict>
      </w:r>
      <w:r>
        <w:rPr>
          <w:noProof/>
        </w:rPr>
        <w:pict>
          <v:shape id="_x0000_s1049" type="#_x0000_t202" style="position:absolute;left:0;text-align:left;margin-left:10.3pt;margin-top:29.95pt;width:512.7pt;height:799.85pt;z-index:251651072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3805878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膝关节假体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3805877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胫骨假体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胫骨平台（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高抛光固定型）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7107-0013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B+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FF0000"/>
                            <w:spacing w:val="-7"/>
                            <w:sz w:val="22"/>
                          </w:rPr>
                          <w:t>8885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3830151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胫骨远端外侧锁定接骨板（左／右）（纯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YSD28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3796626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腓骨远端外侧加压锁定板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其它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9" w:lineRule="exact"/>
                          <w:ind w:left="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GC12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Z06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2375977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脊柱钉棒固定系统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长万向钉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USS-CAIV/6.0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2388226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脊柱钉棒固定系统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连接棒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USS-CAIII/5.5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3808826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锁骨钩加压锁定板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3-7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/YSW52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3787848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椎间融合器（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PEEK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2510-4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2376230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脊柱钉棒固定系统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提拉钉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USS-CAIV/6.0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3784752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自攻型锁定螺钉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23138250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PINE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定向螺钉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6.5*45/6.5*50/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无锡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3808562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氨基丙烯酸脂快速医用胶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853.6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3813482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空心纤维透析器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140H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Polyflux140H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3813492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中空纤维透析器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14L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3822532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透析导管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/19cm/23cm*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14.5F/5743690/57437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3785749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大型近端锁定板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2-18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6162.5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3785731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部分螺纹空心螺钉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7.3*40-130mm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1664.3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3842181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膨胀海绵止血鼻塞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6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凝胶型（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3795675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一次性全自动活检装置（活检针）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SC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18/20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18*20cm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93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7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84" w:lineRule="exact"/>
                          <w:ind w:left="62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4"/>
                          </w:rPr>
                          <w:t>3795675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8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4"/>
                          </w:rPr>
                          <w:t>一次性全自动活检装置（活检针）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84" w:lineRule="exact"/>
                          <w:ind w:left="4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4"/>
                          </w:rPr>
                          <w:t>SC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4"/>
                          </w:rPr>
                          <w:t>18/20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4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4"/>
                          </w:rPr>
                          <w:t>18*20cm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84" w:lineRule="exact"/>
                          <w:ind w:left="4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4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82" w:lineRule="exact"/>
                          <w:ind w:left="408"/>
                        </w:pPr>
                        <w:r w:rsidRPr="007617FA"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sz w:val="19"/>
                          </w:rPr>
                          <w:t>581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3847496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安多福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0.5%PVP-I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3847474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安多福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0.1%PVP-I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3831510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齐洁牌无菌液体石蜡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创面修复抗菌功能敷料（冲洗型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/160ml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创面修复抗菌功能敷料（喷雾型）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一次性使用负压引流护创材料（引流管套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装）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VSD-D-2-15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3815065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一次性使用子母式集尿袋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2000-3100ml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医用透明贴膜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VSD-M-PU-20*28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一次性使用负压引流护创材料（引流管套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装）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VSD-B-1-15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3799875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伽玛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Y-III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带锁髓内钉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髓腔钉（钛合金）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（灭菌）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10*200*126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3862228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股骨远端锁定异型（解剖）钢板（纯钛）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3800327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胫骨近端外侧接骨板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4-8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孔，左右孔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3800154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胫骨近端内侧接骨板（纯钛）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4-8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孔，左右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6231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胫骨远端外侧接骨板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（纯钛）（灭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71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5821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13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3" w:name="14"/>
      <w:bookmarkEnd w:id="13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50" type="#_x0000_t202" style="position:absolute;left:0;text-align:left;margin-left:0;margin-top:0;width:50pt;height:50pt;z-index:251652096;visibility:hidden">
            <o:lock v:ext="edit" selection="t"/>
          </v:shape>
        </w:pict>
      </w:r>
      <w:r>
        <w:rPr>
          <w:noProof/>
        </w:rPr>
        <w:pict>
          <v:shape id="_x0000_s1051" type="#_x0000_t202" style="position:absolute;left:0;text-align:left;margin-left:10.3pt;margin-top:29.95pt;width:512.7pt;height:799.95pt;z-index:251653120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3800145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胫骨远端内侧接骨板（纯钛）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4-10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孔，左右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3861563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肱骨近端锁定异型（解剖）钢板（纯钛）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肱骨远端内侧接骨板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3-20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孔，左右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肱骨远端后／外侧接骨板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3-16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孔，左右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3861943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跟骨锁定钢板（纯钛）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3859413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3860590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锁骨钩接骨板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肱骨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LC-DCP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（纯钛）（灭菌）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3862118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上肢加压锁定钢板（纯钛）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股骨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LC-DCP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接骨板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（纯钛）（灭菌）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3860487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直型重建锁定钢板（纯钛）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3864202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桡骨远端钢板（纯钛）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3800002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通用逆行髓内钉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髓腔钉（钛合金）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2.5*440mm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3348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3785104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松质骨条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2.0g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3799825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掌、指骨接骨板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70" w:lineRule="exact"/>
                          <w:ind w:left="5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1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、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2086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3859510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加压空心钉（钛合金）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2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，Φ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，Φ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3859512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加压空心钉（钛合金）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7.3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3799871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伽玛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Y-III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带锁髓内钉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远端锁钉（钛合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金）（灭菌）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L=36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3800034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多针固定夹（铝合金）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3-12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3800024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杆固定夹（铝合金）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XV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螺旋型鼻肠管（商品名：复尔凯螺旋型鼻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肠管）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CH10-145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3800021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连接杆（铝合金）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5*100mm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s5.0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接骨螺钉（钛合金）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直径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5.0/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4-200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3800111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s3.5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接骨螺钉（钛合金）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3.5*32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s2.4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接骨螺钉（钛合金）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2.4*4-200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3800224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zs2.7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金属接骨螺钉（钛合金）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2.7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3800031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度连接柱（不锈钢）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XV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283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14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4" w:name="15"/>
      <w:bookmarkEnd w:id="14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52" type="#_x0000_t202" style="position:absolute;left:0;text-align:left;margin-left:0;margin-top:0;width:50pt;height:50pt;z-index:251654144;visibility:hidden">
            <o:lock v:ext="edit" selection="t"/>
          </v:shape>
        </w:pict>
      </w:r>
      <w:r>
        <w:rPr>
          <w:noProof/>
        </w:rPr>
        <w:pict>
          <v:shape id="_x0000_s1053" type="#_x0000_t202" style="position:absolute;left:0;text-align:left;margin-left:10.3pt;margin-top:29.95pt;width:512.7pt;height:799.1pt;z-index:251655168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创面修复抗菌功能敷料（喷雾型）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3799797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金属接骨螺钉（钛合金）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4.0*18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枚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3782407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理疗用电极（超声电导凝胶电极贴片）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各型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975017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等离子体多功能手术刀头（射频电极）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DZX-G3040-A340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7497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3783053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一次性脉冲冲洗器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AP-D01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邦尔泰（羧氨基葡聚多糖钠生物胶体液）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袋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3838228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人工骨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瑞福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NB-PX-5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2481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3818108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消融电极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C2X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C2X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3828387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一次性球囊宫颈扩张器（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AY-K-1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AY-K-1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3786502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封堵取石导管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IVX-SC10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3783712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一次性使用精密过滤输液器（带针）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IS-PF-5.0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C5-0.55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C5-0.7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3783106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喷雾型鼻腔过敏原阻隔剂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3783097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医用壳聚糖创面修复膜（苏肤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柯萨奇病毒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A16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肠道病毒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71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3819253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预充式导管冲洗器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3843237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可吸收止血流体明胶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MS0010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6cc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可吸收再生氧化纤维素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2082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5.1cm*10cm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3849358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主动脉内球囊导管及附件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Linear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7.5Fr.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3823478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一次性使用麻醉穿刺包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AS-E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SII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3793666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腔镜下切割吻合器及一次性钉匣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紫色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EGIA60AMT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3846299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透明敷料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HP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10cmx12cm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3793648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114351/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内镜用切割吻合器及一次性钉匣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旋转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60-3.5030458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3808069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GL33MG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302.85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血液透析滤过器及管路套包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MultiFiltrate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Kit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Paed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CRRT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SCUF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1957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118-70M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3810487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一次性使用血液回收罐装置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118-75M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3794085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肝素帽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SCW-GSM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3818294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（密闭式静脉留置针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)Intima-II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競玛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20G(Y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383406)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内镜用切割吻合器及一次性钉匣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030449/12mm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2992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3823301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乙型肝炎病毒核酸定量检测试剂盒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3783816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一次性使用血浆胆红素吸附器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BS330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3838875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一次性使用无菌避光注射器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带针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15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5" w:name="16"/>
      <w:bookmarkEnd w:id="15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54" type="#_x0000_t202" style="position:absolute;left:0;text-align:left;margin-left:0;margin-top:0;width:50pt;height:50pt;z-index:251656192;visibility:hidden">
            <o:lock v:ext="edit" selection="t"/>
          </v:shape>
        </w:pict>
      </w:r>
      <w:r>
        <w:rPr>
          <w:noProof/>
        </w:rPr>
        <w:pict>
          <v:shape id="_x0000_s1055" type="#_x0000_t202" style="position:absolute;left:0;text-align:left;margin-left:10.3pt;margin-top:29.95pt;width:512.7pt;height:798.65pt;z-index:251657216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血浆滤过器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Plasma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Flux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dry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3793668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腔镜下切割吻合器及一次性钉匣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30mm/EGIA30CTAVM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3843384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可吸收再生氧化纤维素（雪花速即纱）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2081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2.5cm*5.1cm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898.7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3787495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沙眼衣原体抗原检测试剂盒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人类免疫缺陷病毒抗体检测试剂盒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3846163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负压吸引用收集装置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31.95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3851093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包皮自动切除环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3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成人型（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501.6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一次性高频乳头切开刀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（威势（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KD-V411M-0725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尿液分析仪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试纸条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100T/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长春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合成可吸收性外科缝线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CL923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CL923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3810488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一次性使用血液收集装置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湿热灭菌化学指示卡（亘泽牌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132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度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3825833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微量白蛋白试纸条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条／筒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凝血仪测量杯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1031220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透析液过滤器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/DIASAFE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plus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DLASAFE/Plus/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德国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台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1377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3846048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肝素钠管玻璃管（绿色）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人工鼻（热湿交换型）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热湿交换型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2760795J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透析液过滤器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/7107365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7107365/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德国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3845992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麻醉回路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50405800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取石气囊（威势（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B-V232P-A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2223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3823298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人乳头瘤病毒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(6,II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核酸检测试剂盒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1052057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全自动血型仪专用吸嘴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3846558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预清洗多酶保湿剂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709ML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3809056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微球蛋白测定试剂盒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-BMG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3846179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一次性使用心电电极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302E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3788900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医用针眼贴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φ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2.8cm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3846560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利尔康泡腾消毒片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3783819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一次性使用血液灌流器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HA230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1137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亘泽牌湿热灭菌化学指示标签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47mm*30m(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小号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3798742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一次性使用切口扩张器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TDQA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60/70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3793730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双腔支气管插管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左腔通气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套囊材质为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PVC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125-37/35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615.6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3849583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一次性使用牙垫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A905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愈脐带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愈脐胎毒清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3794140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气管切开插管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SCW-7.5/7.0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3808076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CL22MC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取石网篮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FG-V422PR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一次性使用体外引流器（袋）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高强度外科胶带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1538-1/2.5cm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x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9.14m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3801459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QL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型微量元素分析仪检测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6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铅测量试剂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1*1ml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9.35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16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6" w:name="17"/>
      <w:bookmarkEnd w:id="16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56" type="#_x0000_t202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noProof/>
        </w:rPr>
        <w:pict>
          <v:shape id="_x0000_s1057" type="#_x0000_t202" style="position:absolute;left:0;text-align:left;margin-left:10.3pt;margin-top:29.95pt;width:512.7pt;height:798.65pt;z-index:251659264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3847237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金月子暧宫贴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120*100mm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血细胞分析用染色液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68FD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DYE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3798776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一次性使用无菌吸痰管（Ⅱ型）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8Fr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/10Fr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血液净化用管路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Dialysate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System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mul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5016751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3845266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一次性使用硅胶导尿管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14Fr/16Fr/18Fr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，二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9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3848395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血细胞分析仪用质控物（光学法）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BC-5D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（高中低值）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236.25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3802960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便隐血试剂（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OB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）试剂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3783821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一次性使用血液灌流器（湿式）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HA330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1767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3800901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支原体鉴定药敏试剂盒（微生物培养法）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3823348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麦康凯琼脂培养基（培养法）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2769221P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低离子强度盐溶液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3838883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一次性使用避光压力延长管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避光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型（复合式）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3795660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一次性加热呼吸管路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RT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系列婴儿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成人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3846002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麻醉回路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50414200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透明敷料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1630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10cmx11.5cm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3818271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一次性使用流汁喂灌器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内镜用切割吻合器及一次性钉匣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60-4.8/030415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群轮状病毒检测试剂盒（胶体金法）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3793731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双腔支气管插管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左侧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125-35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615.6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灭菌弹力网帽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5*14cm/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中号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3783663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一次性灌肠冲洗器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3807953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非吸收性尼龙缝线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N2532/2512/2510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3842373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丙型肝炎病毒抗体检测试剂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一次性使用医用备皮刀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6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单面刀（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AC-10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1.23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3815048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一次性使用细胞刷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LMXB-J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加压固定胶带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5cmX5m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3822846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一次性使用消化道软组织夹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DLC-C-13-26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349.6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3799770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速溶胃肠超声助显剂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袋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3790213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不规则抗体检测试剂（人血红细胞）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1055752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三分类血球计数仪清洗液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/XP300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亘泽牌湿热灭菌化学指示标签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77mm*50m(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中号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182.4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118-65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柠檬酸消毒液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5KG/5085331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3801461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QL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型微量元素分析仪检测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3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锌、铁测量试剂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1*500ml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3807929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可吸收缝合线（免打结）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VLOC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L0315/0316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71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压力蒸汽灭菌包内化学指示卡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1243A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9570E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，（有囊）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血细胞分析用溶血剂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68LH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LYSE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1L*4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4050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17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7" w:name="18"/>
      <w:bookmarkEnd w:id="17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58" type="#_x0000_t202" style="position:absolute;left:0;text-align:left;margin-left:0;margin-top:0;width:50pt;height:50pt;z-index:251660288;visibility:hidden">
            <o:lock v:ext="edit" selection="t"/>
          </v:shape>
        </w:pict>
      </w:r>
      <w:r>
        <w:rPr>
          <w:noProof/>
        </w:rPr>
        <w:pict>
          <v:shape id="_x0000_s1059" type="#_x0000_t202" style="position:absolute;left:0;text-align:left;margin-left:10.3pt;margin-top:29.95pt;width:512.7pt;height:799.1pt;z-index:251661312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3823186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一次性黏膜切开刀（高频切开刀）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KD-650Q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3815935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样本固定液（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5200015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2.42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气管插管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118-60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118-60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3798750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一次性使用导尿管（三腔）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20#/16#/22#/18#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一次性使用中心静脉导管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CF-B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5Fr2*20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3848394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血液细胞分析仪用质控物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B-30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3838618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一次性使用输液器（带针）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4-UA-0.7#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3788842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医用手术薄膜（脑科膜）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45*45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3836843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止血电极（电凝镊）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MA3000d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L200T122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3807945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可吸收缝合线（免打结）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VLOC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L0614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VLOC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LO614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1020172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医用脱脂棉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脑外棉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2*7(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灭菌级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深圳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3810979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ABO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血型反定型用红细胞试剂盒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气管插管（带钢丝）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118-50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3845102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一次性使用负压引流器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1000ml/500ml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合成可吸收外科缝线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CL914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43.542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3823288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单纯疱疹病毒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型核酸定量检测试剂盒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3845721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一次性使用鼻氧管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双鼻，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1.8m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3801465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QL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型微量元素分析仪检测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钙测量试剂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1*500ml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3823299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结核分枝杆菌核酸检测试剂盒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3794141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气管切开插管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SCW-8.0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3794493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医用橡胶检查手套（非灭菌）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小号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2773696P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革兰氏阴性细菌鉴定卡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(21341)/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法国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3793045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ABX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浓缩清洗液（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0401005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118-55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CL884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CL884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35.253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3819819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免疫球蛋白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亘泽牌湿热灭菌化学指示标签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97mm*70mm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157.7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7.0/7.5/8.0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（带气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囊）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2756128P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肺炎支原体抗体检测试剂盒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被动凝集法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3783646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一次性使用冲洗器（膀胱冲洗器）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3801467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QL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型微量元素分析仪检测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镁测量试剂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1*0.4ml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1031035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输血加压袋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/500ml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（输液带）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500ml/MX4705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3846568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利尔康牌无菌石蜡油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450ml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3822760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覆硅胶膜食道支架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MTN-SE-S-18/120-A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5234.5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一次性使用乳胶导尿管（双腔弯头型）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(14Fr/16Fr/18Fr30ml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6.75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18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8" w:name="19"/>
      <w:bookmarkEnd w:id="18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60" type="#_x0000_t202" style="position:absolute;left:0;text-align:left;margin-left:0;margin-top:0;width:50pt;height:50pt;z-index:251662336;visibility:hidden">
            <o:lock v:ext="edit" selection="t"/>
          </v:shape>
        </w:pict>
      </w:r>
      <w:r>
        <w:rPr>
          <w:noProof/>
        </w:rPr>
        <w:pict>
          <v:shape id="_x0000_s1061" type="#_x0000_t202" style="position:absolute;left:0;text-align:left;margin-left:10.3pt;margin-top:29.95pt;width:512.7pt;height:798.75pt;z-index:251663360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1020261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医用导电膏（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Z-101EA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Z-101EA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全能强效多酶清洗液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5L(70503)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1197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环氧乙烷灭菌包内化学指示卡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1251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3819815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免疫球蛋白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1051431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4778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毛细管血红质控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法国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2056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1010129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口罩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/N95/1860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N95/1860/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3819823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免疫球蛋白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医用清洗液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(BC-3000)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5.5Lx2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2101018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中心静脉导管套件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8888145016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移液器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单道手动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9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20-200ul/10-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100ul/1000-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5000ul/0.5-10ul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726.75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3846044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柠檬酸钠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4:1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管（血沉管）黑管（玻璃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管）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3846714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显微镜盖玻片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24*50mm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3819742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羟基丁酸脱氢酶试剂盒（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DGKC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R2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3813767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一次性使用高压造影注射器及附件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高压连接管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3819811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测定试剂盒（免疫透射比浊法）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45ml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3819807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测定试剂盒（免疫透射比浊法）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60ml*3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一次性塑料试管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3808968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总铁结合力测定试剂盒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-TIBC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FE2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2*12ml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1050880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二甲苯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3813376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一次性使用灭菌橡胶外科手套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6.5/7.0/7.5/8#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付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1053011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二硫苏糖醇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DTT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DL-Dithiothreitol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1g/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上海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3799412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干化学尿液分析试纸条（尿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项）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1.44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肺炎链球菌药敏卡片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AST-GP68(22231)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3834974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刻立特功能性敷料生物医用膜（贴）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9cm*15cm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YGM-EJC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医用气管插管（有囊）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9460E/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医用气管插管（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8.0mm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9480E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一次性使用无菌胸腔穿刺包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14#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16#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GL885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GL885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5-0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35.46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医用咬嘴式雾化器（抗折供氧管型）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6ml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（无菌级）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3851084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包皮自动切除环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儿童型（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501.6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3844675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金属骨针（克氏针）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2.5*230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3844676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金属骨针（克氏针）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2.0*230mm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3847389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射线胶片观片灯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3823214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一次性热活检钳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FD-410LR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68K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2261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无囊）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9335E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3.5mm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血型定型试剂合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RhD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193.8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3847390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射线胶片观片灯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双联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1962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19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19" w:name="20"/>
      <w:bookmarkEnd w:id="19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62" type="#_x0000_t202" style="position:absolute;left:0;text-align:left;margin-left:0;margin-top:0;width:50pt;height:50pt;z-index:251664384;visibility:hidden">
            <o:lock v:ext="edit" selection="t"/>
          </v:shape>
        </w:pict>
      </w:r>
      <w:r>
        <w:rPr>
          <w:noProof/>
        </w:rPr>
        <w:pict>
          <v:shape id="_x0000_s1063" type="#_x0000_t202" style="position:absolute;left:0;text-align:left;margin-left:10.3pt;margin-top:29.95pt;width:512.7pt;height:798.5pt;z-index:251665408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3783733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一次性使用医用皮肤记号笔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配尺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1052550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脑脊液与尿蛋白测定试剂盒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-CSF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（终点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7*60ml/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校准品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1*3ml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3822128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一体式胆道支架（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Flexima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3930-3931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M-30PP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17mlx12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215.55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301-45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有囊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9440E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4.0mm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1050640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苏木素精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PMP10g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3832026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固定式宫内节育器（吉妮柔适）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IN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124.2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1050695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快速革兰氏染色液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4*250ml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3802779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一次性移液枪吸嘴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8*71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3820191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一次性使用鼻饲管（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Fr.8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不带导丝）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SF*FT0880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3844677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金属骨针（克氏针）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1.5*230mm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3805632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尿沉渣清洗液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492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3798636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载玻片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7101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25.4*76.2mm*2mm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纱布绷带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4.8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一次性无菌柔性气管插管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3.0#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医用气管插管（有囊）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9465E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鼻咽通气道（光滑型）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7.0/7.5mm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一次性使用无菌子宫造影通水管（充气腔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用硬阀）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12FR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14FR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16FR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压舌板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150mm*18mm*1.8mm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(9450E)5.0mm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鼻氧管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婴儿型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1.8ml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3802670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厚玻璃试管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XY-305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12mm*75m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1322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蒸汽灭菌指示胶带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24mm*55m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9555E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5.5mm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）有囊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1055120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脂类定标校准品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CH2673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英国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1051432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2058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清洁液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法国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1050389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反应板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*(U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型软板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孔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一次性使用麻醉穿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AS-E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刺包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16#PH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1054116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酵母样真菌药敏试剂盒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微量稀释法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美罗培南纸片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1050792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显微镜载玻片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度角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江苏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3809015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脑脊液与尿蛋白测定试剂盒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-CSF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2*100ml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亚胺培南纸片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片／瓶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10ug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头孢他啶纸片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片／瓶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30ug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3786062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一次性使用无菌注射针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0.8*38TWLB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甲氧苄啶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磺胺甲恶唑纸片（微生物药敏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试纸扩散法（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3810976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血型定型试剂（单克隆抗体）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头孢噻肟纸片（微生物药敏试纸扩散法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15.3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20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0" w:name="21"/>
      <w:bookmarkEnd w:id="20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64" type="#_x0000_t202" style="position:absolute;left:0;text-align:left;margin-left:0;margin-top:0;width:50pt;height:50pt;z-index:251666432;visibility:hidden">
            <o:lock v:ext="edit" selection="t"/>
          </v:shape>
        </w:pict>
      </w:r>
      <w:r>
        <w:rPr>
          <w:noProof/>
        </w:rPr>
        <w:pict>
          <v:shape id="_x0000_s1065" type="#_x0000_t202" style="position:absolute;left:0;text-align:left;margin-left:10.3pt;margin-top:29.95pt;width:512.7pt;height:784.85pt;z-index:251667456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阿奇霉素纸片（微生物药敏试纸扩散法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3823383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沙保罗氏琼脂培养基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3815943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胶原纤维和肌纤维染色试剂盒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252.7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3815961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糖原染色试剂盒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3815948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抗酸染色液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*3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替考拉宁纸片（微生物药敏试纸扩散法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1051079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多粘菌素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30ug*20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温州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3800597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血型定型试剂（单克隆抗体）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2*10ml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头孢吡肟纸片（微生物药敏试纸扩散法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3844673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金属骨针（克氏针）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3.5*230mm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环丙沙星纸片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哌拉西林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他唑巴坦纸片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100/10ug*20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氨苄西林纸片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气管插管（无囊）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医用气管插管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无襄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9325E(2.5mm)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3823361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替加环素药敏实验纸片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扩散法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5*50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米诺环素纸片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呋喃妥因纸片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30ug*20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1051035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呋喃妥因纸片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300ug*20/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温州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3846684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氧化酶试纸（细菌生化鉴别试剂）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奥朴托新纸片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红霉素纸片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1051723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伊红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Y(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水溶性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25g/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阿莫西林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棒酸纸片（微生物药敏试纸扩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利福平纸片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片／瓶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5ug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克拉霉素纸片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微生物药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妥布霉素纸片（微生物药敏试纸扩散法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庆大霉素纸片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1051063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利奈唑胺纸片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30ug*20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温州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杆菌肽纸片（微生物药敏试纸扩散法（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0.04ug*20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氨曲南纸片（微生物药敏试纸扩散法（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1051054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头孢他啶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棒酸纸片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30/10ug*20/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温州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克林霉素纸片（微生物药敏试纸扩散法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哌拉西林纸片（微生物药敏试纸扩散法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青霉素纸片（微生物药敏试纸扩散法（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11.9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万古霉素纸片（微生物药敏试纸扩散法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1051055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利福平纸片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5ug*20/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温州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21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1" w:name="22"/>
      <w:bookmarkEnd w:id="21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66" type="#_x0000_t202" style="position:absolute;left:0;text-align:left;margin-left:0;margin-top:0;width:50pt;height:50pt;z-index:251668480;visibility:hidden">
            <o:lock v:ext="edit" selection="t"/>
          </v:shape>
        </w:pict>
      </w:r>
      <w:r>
        <w:rPr>
          <w:noProof/>
        </w:rPr>
        <w:pict>
          <v:shape id="_x0000_s1067" type="#_x0000_t202" style="position:absolute;left:0;text-align:left;margin-left:10.3pt;margin-top:29.95pt;width:512.7pt;height:785.3pt;z-index:251669504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丁胺卡那纸片（微生物药敏试纸扩散法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乙酸乙酯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AR500ml/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广东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头孢唑啉纸片（微生物药敏试纸扩散法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1030025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密闭式静脉留置针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带肝素帽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)/22G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Y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22G/(383407)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苏州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1109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68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68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3820203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680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一次性使用胃导管（不含导丝）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7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SF*GT1C12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，</w:t>
                        </w:r>
                      </w:p>
                      <w:p w:rsidR="00C32D0D" w:rsidRPr="007617FA" w:rsidRDefault="00C32D0D" w:rsidP="005A76FB">
                        <w:pPr>
                          <w:spacing w:after="0" w:line="269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SF*GT1C14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，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SF*GT1C16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，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SF*GT1C18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，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68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680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1010930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一次性换药包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山东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1050669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尿沉渣试管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佛山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3847255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花粉阻隔剂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3814057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优伴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笔式胰岛素注射器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Ergo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II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2" w:lineRule="exact"/>
                        </w:pP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3846623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退热贴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40mm*100mm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4" w:lineRule="exact"/>
                        </w:pP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3807725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CL10MG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0#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4" w:lineRule="exact"/>
                        </w:pP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3790206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ABO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RhD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血型定型检测卡（单克隆抗体）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一次性使用高压造影注射器及附件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3813977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二聚体定量测定试剂盒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3810108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医用激光胶片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420*297mm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3848923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糖化白蛋白测定试剂盒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40ml*2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20ml*2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3805635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尿有形成分分析仪应用试剂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鞘液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连续性血液净化管路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Multifiltrate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Cassette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1504.8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3819251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预充式导管冲洗器（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PosiFlush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3ml/306593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3827622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医用干式胶片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RIF-14*17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张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3794497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医用橡胶检查手套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非灭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小号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0.66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3789034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明兴纳克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液：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罐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69.3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3847308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HPV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生物蛋白敷料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3g/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3793022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血细胞分析仪用溶血剂（嗜碱溶血剂）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一次性使用中心静脉导管（双腔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CF-C/7Fr2***cm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213.3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3846040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一次性使用真空采血管（金黄色）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5ml(13*100)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1.11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3818291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密闭式静脉留置针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Intima-II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競玛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24G(Y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383408)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透明敷料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6cmx7cm/1624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3845688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一次性使用灭菌橡胶外科手套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6.5#/7#/7.5#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（有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粉）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2.38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3789035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明兴纳克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液：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升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罐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3848608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总胆汁酸测定试剂盒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一次性内镜用注射针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NM-200U-0423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3822842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一次性使用消化道软组织夹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DLC-D-135-26-195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171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22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2" w:name="23"/>
      <w:bookmarkEnd w:id="22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68" type="#_x0000_t202" style="position:absolute;left:0;text-align:left;margin-left:0;margin-top:0;width:50pt;height:50pt;z-index:251670528;visibility:hidden">
            <o:lock v:ext="edit" selection="t"/>
          </v:shape>
        </w:pict>
      </w:r>
      <w:r>
        <w:rPr>
          <w:noProof/>
        </w:rPr>
        <w:pict>
          <v:shape id="_x0000_s1069" type="#_x0000_t202" style="position:absolute;left:0;text-align:left;margin-left:10.3pt;margin-top:29.95pt;width:512.7pt;height:785.1pt;z-index:251671552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3793029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溶血剂（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ABX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白细胞分类染色液）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3804294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鼻胃肠管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130.5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真空采血管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紫色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3795484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血培养瓶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FA(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比色法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3803062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一次性使用胰岛素笔配套用针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0.25(31G)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血液净化用管路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Substituate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System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1050611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真菌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(1-3)-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-D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萄聚糖检测试剂合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光度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3848616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肌酐测定试剂盒（肌氨酸氧化酶法）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血凝仪测量杯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SUC-400A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1052582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全自动血液凝固分析装置清洗液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CSA500A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GSA-500A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医用面罩式雾化器（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儿童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成人标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9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准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3838810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一次性使用换药包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3847314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江草等渗冲洗液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袋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3813391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远红外磁穴贴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50mm*50m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3826039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一次性使用无菌手术包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J-43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212.4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3781913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一次性微波消融针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ECO-100AL3/1.6*100L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3828534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一次性使用输注泵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CL915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44.244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蒸汽灭菌化学测试包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41360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15.5cm*11.5cm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3807789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合成可吸收性外科缝线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SL691/4-0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37.125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3813727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空心纤维血液透析滤过器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Ultraflux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AV600S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3823573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贝朗牌柠檬酸消毒液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3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3842371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梅毒螺旋体抗体诊断试剂盒（凝集法）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3815403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梅毒螺旋体抗体（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3851088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包皮自动切除环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儿童型（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11-19mm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501.6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3809116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肌酸激酶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同工酶测定试剂盒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MB7241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1051430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血红蛋白测定试剂合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14310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五分类清洗液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1L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0903010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血细胞分析仪用稀释液（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ABX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真空采血管（红色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3802789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一次性尿试管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硬塑带盖大号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抗凝血酶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测定试剂盒（发色底物法）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人份（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6*15ml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3809058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前白蛋白测定试剂盒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-PA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3821701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动静脉留置针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20G/24G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3808942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亮氮酸氨基肽酶测定试剂盒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-LAP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LA7630,3*60ml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医用咬嘴式雾化器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25.2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23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3" w:name="24"/>
      <w:bookmarkEnd w:id="23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70" type="#_x0000_t202" style="position:absolute;left:0;text-align:left;margin-left:0;margin-top:0;width:50pt;height:50pt;z-index:251672576;visibility:hidden">
            <o:lock v:ext="edit" selection="t"/>
          </v:shape>
        </w:pict>
      </w:r>
      <w:r>
        <w:rPr>
          <w:noProof/>
        </w:rPr>
        <w:pict>
          <v:shape id="_x0000_s1071" type="#_x0000_t202" style="position:absolute;left:0;text-align:left;margin-left:10.3pt;margin-top:29.95pt;width:512.7pt;height:798.9pt;z-index:251673600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3838645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静脉营养袋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12.15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3795488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血培养瓶（比色法）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支／盒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载脂蛋白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R1:60ml*4,R2:15ml*4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3818292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Intima-II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競玛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密闭式静脉留置针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3803658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增菌培养基（哥伦比亚）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3847257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胃镜胶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含盐酸利多卡因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友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3834757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EB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VCA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抗体（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IgA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3823292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肺炎支原体核酸定量检测试剂盒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3795485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血培养瓶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FN-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（比色法）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3805576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H11-800MA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尿液分析试纸条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条／筒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3793031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血细胞分析用溶血剂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0906012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1055730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心肌标记质控物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水平</w:t>
                        </w:r>
                        <w:smartTag w:uri="urn:schemas-microsoft-com:office:smarttags" w:element="chsdate">
                          <w:smartTagPr>
                            <w:attr w:name="Year" w:val="1899"/>
                            <w:attr w:name="Month" w:val="12"/>
                            <w:attr w:name="Day" w:val="30"/>
                            <w:attr w:name="IsLunarDate" w:val="False"/>
                            <w:attr w:name="IsROCDate" w:val="False"/>
                          </w:smartTagPr>
                          <w:r w:rsidRPr="007617FA">
                            <w:rPr>
                              <w:rFonts w:ascii="宋体" w:hAnsi="宋体" w:cs="宋体"/>
                              <w:noProof/>
                              <w:color w:val="000000"/>
                              <w:spacing w:val="-1"/>
                              <w:sz w:val="22"/>
                            </w:rPr>
                            <w:t>1.2.3</w:t>
                          </w:r>
                        </w:smartTag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6*3ml(182/183)/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3961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真空采血管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蓝色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3783644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一次性使用无菌阴道扩张器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3813972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凝血酶原时间测定试剂盒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10*4ml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2773690P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革兰氏阴性细菌药敏卡片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3803661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巧克力琼脂平板（万古）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3819988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革兰氏阴性细菌鉴定卡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(21341)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1031211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呼吸过滤器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MIcroGardIIC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3823270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便隐血检测试纸（胶体金法）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3790212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抗人球蛋白检测卡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卡／盒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3838590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一次性使用静脉血样采集针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采血针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软连接式（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7#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2241982H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外周中心静脉导管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(PICC)/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型检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9Fr*50cm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3842338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人类免疫缺陷病毒抗体诊断试剂盒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甘油三酯试剂盒（液体）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1680ml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3819665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同型半胱氨酸测定试剂盒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48ml*1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13ml*1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3798942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普通三通（一次性无菌旋塞）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(FS-3002W)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三通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蓝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3795668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一次性输注装置和病人控制管路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2C1009K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3842337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丙型肝炎病毒（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HCV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）抗体诊断试剂盒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3846164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负压吸引用收集装置（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41382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PCD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综合挑战包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／只盒，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盒／箱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3788888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粘贴伤口敷料（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FB10*25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FB10*25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3784185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鲁沃夫（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RUHOF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）润滑剂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／桶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3818297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密闭式防针刺伤静脉留置针（飞玛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22G/24G/Y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带肝素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9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3794496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一次性使用医用橡胶检查手套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小号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3809060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肌酸激酶测定试剂盒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-CK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凝血酶时间测定试剂盒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10*5ml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502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24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4" w:name="25"/>
      <w:bookmarkEnd w:id="24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72" type="#_x0000_t202" style="position:absolute;left:0;text-align:left;margin-left:0;margin-top:0;width:50pt;height:50pt;z-index:251674624;visibility:hidden">
            <o:lock v:ext="edit" selection="t"/>
          </v:shape>
        </w:pict>
      </w:r>
      <w:r>
        <w:rPr>
          <w:noProof/>
        </w:rPr>
        <w:pict>
          <v:shape id="_x0000_s1073" type="#_x0000_t202" style="position:absolute;left:0;text-align:left;margin-left:10.3pt;margin-top:29.95pt;width:512.7pt;height:798.4pt;z-index:251675648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环氧乙烷灭菌气体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8-170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242.25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血细胞分析用溶血剂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68LD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LYSE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3787487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丙型肝炎病毒抗体检测试剂（胶体金额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份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3845704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纱布绷带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3842402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肺炎支原体抗体检测试剂盒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3842299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解脲脲原体和人型支原体培养鉴定药敏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3845071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一次性使用静脉采血针（采血针）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3828542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一次性使用中心静脉导管（单腔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130.5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革兰氏阴性细菌药敏卡片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/22008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革兰氏阳性细菌药敏卡片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测试／盒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3813675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一次性使用回缩式采血针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JT-HSC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3788838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医用手术薄膜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45*45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（单袋）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3823706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葡萄糖试剂盒（氧化酶法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3819989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革兰氏阳性细菌鉴定卡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测试／盒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天门冬氨酸氨基转移酶试剂盒（液体）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1680ml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一次性病理切片刀片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MC-052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3813965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APTT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ACTIN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活化部分凝血活酶时间测定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试剂盒（凝固法）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2ml*10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尿酸试剂盒（液体）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1680ml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3822545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一次性使用活检针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MN1620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3823642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总胆固醇试剂盒（液体）（氧化酶法）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1680ml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癌胚抗原定量测定试剂盒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甲胎蛋白定量测定试剂盒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3823382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沙保罗氏琼脂培养基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P0919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3846069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一次性使用真空采血管（灰）血糖管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1.17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丙氨酸氨基转移酶试剂盒（液体）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1680ml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1055743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液体免疫学和蛋白质控品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水平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1/2)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6*3ml/6*1ml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1757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血细胞分析用溶血剂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68LB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LYSE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4L*1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3823690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α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淀粉酶测定试剂盒（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CNPG3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3827850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东亚三分类溶血剂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340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3825314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亘泽牌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B-D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试剂测试包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B-D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试剂包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3800598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交叉配血质控品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5ml*6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清洁液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CS5100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专用）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GSZ510A5000ml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5464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3848310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血液细胞分析仪用溶血剂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802.62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3827545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乙型肝炎病毒表面抗原诊断试剂盒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大便瓶（手揿盖）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3786402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医用超声耦合剂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／支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3783013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科力牌医用封包胶带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50m*2cm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3793369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医用气管插管（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7.5mm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9475E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3827574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3803130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洁芙柔免洗手消毒凝胶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25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5" w:name="26"/>
      <w:bookmarkEnd w:id="25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74" type="#_x0000_t202" style="position:absolute;left:0;text-align:left;margin-left:0;margin-top:0;width:50pt;height:50pt;z-index:251676672;visibility:hidden">
            <o:lock v:ext="edit" selection="t"/>
          </v:shape>
        </w:pict>
      </w:r>
      <w:r>
        <w:rPr>
          <w:noProof/>
        </w:rPr>
        <w:pict>
          <v:shape id="_x0000_s1075" type="#_x0000_t202" style="position:absolute;left:0;text-align:left;margin-left:10.3pt;margin-top:29.95pt;width:512.7pt;height:798.9pt;z-index:251677696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抗原检测试剂盒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乙型肝炎病毒核心抗体诊断试剂盒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3827562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乙型肝炎病毒表面抗体检测试剂盒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多项目自动血球计数仪溶血剂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3787475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乙型肝炎病毒表面抗原（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HBsAg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）检测试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3789682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医用输液贴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7*4cm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3848309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血液细胞分析仪用稀释液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BC-3000)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295.2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1010353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一次性使用无菌腰椎穿刺包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3793404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气管插管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118-45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戊型肝炎病毒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3790211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ABO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血型反定型试剂盒（人血红细胞）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5ml*3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256.5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3808901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腺苷脱氨酶测定试剂盒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ADA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（过氧化物酶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R1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2*60ml/R2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2*20ml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3802952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结核菌染色液（冷染法）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298.8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3803106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洁芙柔抗菌洗手液（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1L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3828481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环氧乙烷灭菌快速生物测试包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只／箱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133.35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血型鉴定及不规则抗体筛查质控品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5ml*2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支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北京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1296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3847055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拭子（女性）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女性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3813758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一次性使用高压造影注射器及附件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3808937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乳酸测定试剂盒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LAC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LC7351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R1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2*60ml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R2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2*20ml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1050098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微量元素分析仪专用检测试剂盒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锌铁钙镁测量液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3547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3827851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东亚三分类稀释液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尿分析仪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调焦液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长春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氧气面罩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标准成人型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3787497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人绒毛膜促性腺激素（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hCG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）检测试剂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3823747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钙（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）试剂盒（偶氮胂Ⅲ法）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240ml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7150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一次性使用乳胶导尿管（双腔标准型）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14Fr12Fr16Fr18Fr22F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04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血细胞分析用稀释液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DILUENT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M-68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酵母菌鉴定卡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21343/ID-YBC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3809036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镁离子测定试剂盒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-Mg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3*60ml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3847032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离心管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尖底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酵母样真菌药敏试剂盒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条／盒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3823171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Sysmex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系列血液分析仪用稀释液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3846760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芬兰移液枪吸嘴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6*52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250ul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尿分析仪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阴性质控液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长春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3802680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普通软塑尿杯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大号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3802795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一次性无菌痰杯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10-40ml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0.51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26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6" w:name="27"/>
      <w:bookmarkEnd w:id="26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76" type="#_x0000_t202" style="position:absolute;left:0;text-align:left;margin-left:0;margin-top:0;width:50pt;height:50pt;z-index:251678720;visibility:hidden">
            <o:lock v:ext="edit" selection="t"/>
          </v:shape>
        </w:pict>
      </w:r>
      <w:r>
        <w:rPr>
          <w:noProof/>
        </w:rPr>
        <w:pict>
          <v:shape id="_x0000_s1077" type="#_x0000_t202" style="position:absolute;left:0;text-align:left;margin-left:10.3pt;margin-top:29.95pt;width:512.7pt;height:798.5pt;z-index:251679744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1050887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(TO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生物制片透明剂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41.05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尿分析仪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阳性质控液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长春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口咽通气道（中央通道型）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5cm//100mm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3846707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载玻片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10127105P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2756247P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校准血清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定标血清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水平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人基质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英国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3833361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幽门螺杆尿素酶抗体检测试剂盒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351.5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3845259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一次性使用闭式引流瓶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1600ml/II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39.4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1050636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中性快干胶（无味）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205.2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3808970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转铁蛋白测定试剂盒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TRF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TR7501,R1:2*60ml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R2:2*20ml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3820202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一次性使用胃导管（不含导丝）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SF*GT1C12B/14/16B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1054202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尿分析仪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标准液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125ml/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长春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1051090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P0715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7cm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S-S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琼脂培养基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20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个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合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江门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3823344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淋球菌选择培养基（培养法）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3798637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载波片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7105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3806965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一次性使用雾化器（气切）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3820190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一次性使用鼻饲管（不含导丝）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Fr5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40cm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3815939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样本固定液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内酰胺酶快速检测试剂盒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50T(55622)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3827560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甲型肝炎病毒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抗体检测试剂盒（酶联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免疫法）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48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3816655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一次性使用鼻氧管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单鼻塞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0.77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3845641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一次性使用无菌注射针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1.2*31/RWLB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0.45%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氯化钠溶液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V1211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97.55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3804443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型胆道引流管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14Fr-26Fr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3804537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（一次性双腔气囊儿童型超滑乳胶导尿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管）双腔儿童型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2.7-3.3mm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8FR/10Fr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3845936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医用胶布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3846387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3M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易撕敷料胶带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1534-1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7.65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3820044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链球菌和肺炎球菌药敏试剂盒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10T(14355)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3834914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一次性使用肛门管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0.58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3846711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盖玻片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24*24mm*200s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3823723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无机磷试剂盒（紫外直接法）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240ml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6*40ml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1050983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TCBS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平板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头孢西丁纸片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32.95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3846712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盖玻片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24*32mm*100s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3789623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念珠菌显色培养基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1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个／包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8.05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氨苄西林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舒巴坦纸片（微生物药敏试纸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扩散法（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24.8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3846859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头孢呋辛纸片（微生物药敏试纸扩散法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3847054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拭子（男性）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3848589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医用清洗液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M-30PE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氯霉素纸片（微生物药敏试纸扩散法（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K-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13.25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27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7" w:name="28"/>
      <w:bookmarkEnd w:id="27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78" type="#_x0000_t202" style="position:absolute;left:0;text-align:left;margin-left:0;margin-top:0;width:50pt;height:50pt;z-index:251680768;visibility:hidden">
            <o:lock v:ext="edit" selection="t"/>
          </v:shape>
        </w:pict>
      </w:r>
      <w:r>
        <w:rPr>
          <w:noProof/>
        </w:rPr>
        <w:pict>
          <v:shape id="_x0000_s1079" type="#_x0000_t202" style="position:absolute;left:0;text-align:left;margin-left:10.3pt;margin-top:29.95pt;width:512.7pt;height:798.65pt;z-index:251681792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3846856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头孢曲松纸片（微生物药敏试纸扩散法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K-B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法））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14.7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3846908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四环素纸片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30ug*20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13.25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3845938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医用胶布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26cm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500cm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卷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3846761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芬兰移液枪吸嘴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5*32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10ul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0.04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3783818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一次性使用血液灌流器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HA130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599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3805113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液基细胞处理试剂合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样本保存液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/100T/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31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3806587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包皮切割缝合器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*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HH-</w:t>
                        </w:r>
                        <w:smartTag w:uri="urn:schemas-microsoft-com:office:smarttags" w:element="chsdate">
                          <w:smartTagPr>
                            <w:attr w:name="Year" w:val="2021"/>
                            <w:attr w:name="Month" w:val="11"/>
                            <w:attr w:name="Day" w:val="15"/>
                            <w:attr w:name="IsLunarDate" w:val="False"/>
                            <w:attr w:name="IsROCDate" w:val="False"/>
                          </w:smartTagPr>
                          <w:r w:rsidRPr="007617FA">
                            <w:rPr>
                              <w:rFonts w:ascii="宋体" w:hAnsi="宋体" w:cs="宋体"/>
                              <w:noProof/>
                              <w:color w:val="000000"/>
                              <w:spacing w:val="-7"/>
                              <w:sz w:val="22"/>
                            </w:rPr>
                            <w:t>11/15/21</w:t>
                          </w:r>
                        </w:smartTag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/27/33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1472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3815932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动脉压迫止血器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ZXD-5-B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把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3806588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外科术中止血装置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SM0005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3787756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植入式心脏起搏器电极导线（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Setrox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4700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3787744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植入式心内电极导线（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Selox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6.5F/53Ccm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3100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3795010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亲水性丙烯酸人工晶状体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12.5*6.0mm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1040586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DSA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血管内栓塞线圈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各型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1040585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血管内栓塞线圈（弹簧圈系统）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100153HS-V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2774626D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弹簧圈系统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100408CSSR-V/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3801531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颅内支架系统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2031025-CA5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36500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3801529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微导管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4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8280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1040583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弹簧圈分离控制合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VG501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1040587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导丝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55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GW1420040X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3325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3801527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导引导管系统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4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颈动脉支架系统（锥形）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1010132-33/30-40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12100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抗栓塞远端保护装置（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RX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Accunet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4.5mm-7.5mm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190cm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72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15670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1048017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眼科手术用重水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S5.8150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1048022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眼科手术用硅油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OXANE5700/10mm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3786157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超敏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反应蛋白（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CRP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HC35T03/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，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1039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类风湿因子（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RF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2/15mL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2166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3797778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缺血修饰白蛋白测定试剂盒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R1: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R2: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7220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3798195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脂肪酶检测试剂盒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R1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2*60ml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R2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：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2*15ml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3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3355.875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总胆红素（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BIL-T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60ml/2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3786133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直接胆红素（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BIL-D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）测定试剂盒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4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60ml/2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×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3801563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生物降解药物涂层冠脉支架系统（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BuMA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2.50-4.00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3782687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PTCA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导丝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7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150/165/180cm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3781838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充盈压力泵系统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IN4130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30ATM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充盈泵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870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3781850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血管成型术用套件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Access/9F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3781812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导引导管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6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6F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JR4.0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3781819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血管内异物圈套器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6-10mm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3792228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息肉勒除器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AS-1-S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3792269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导丝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METII-35-480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2470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28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8" w:name="29"/>
      <w:bookmarkEnd w:id="28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8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80" type="#_x0000_t202" style="position:absolute;left:0;text-align:left;margin-left:0;margin-top:0;width:50pt;height:50pt;z-index:251682816;visibility:hidden">
            <o:lock v:ext="edit" selection="t"/>
          </v:shape>
        </w:pict>
      </w:r>
      <w:r>
        <w:rPr>
          <w:noProof/>
        </w:rPr>
        <w:pict>
          <v:shape id="_x0000_s1081" type="#_x0000_t202" style="position:absolute;left:0;text-align:left;margin-left:10.3pt;margin-top:29.95pt;width:512.7pt;height:785.2pt;z-index:251683840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3792268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导丝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METII-25-480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2334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3788047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脱水包埋盒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套／包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3801671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糖化血红蛋白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A1c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检测试剂盒（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HPLC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13300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3810946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水解酪蛋白琼脂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250g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3810931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SS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琼脂培养基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2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250g/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乙型肝炎病毒表面抗体诊断试剂合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抗原诊断试剂合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抗体诊断试剂合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乙型肝炎病毒核心抗体诊断试剂合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1050201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乙型肝炎病毒表面抗原诊断试剂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定量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96T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684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3795043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颅内覆膜支架系统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(EILLIS)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SG3510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118000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3818351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后房型丙烯酸酯非球面人工晶状体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Aspira-aA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2648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3818352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后房型丙烯酸酯人工晶状体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AS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-D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1462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3794469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N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末端脑钠肽前体检测试剂盒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60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1050473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肌钙蛋白试剂合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6*10/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3876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1051851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脑钠肽试剂合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6*10/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7920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3803740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子宫颈扩张球囊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J-CRB-184000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735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尿有形成份检测鞘液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UTS-900A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UFSHEATH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8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1414.08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尿液分析试条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AUTION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Sticks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10EA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100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216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沉渣模式染液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USS-800A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UF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SEARCH-SED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29ml*2/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4050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尿质控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H*47ml/L*47ml/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5508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沉渣模式稀释液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UPS-300A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UF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PACK-SED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2L*2/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细菌模式稀释液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UPB-300A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3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UF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2L*2/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箱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2250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1054003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细菌模式染液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USB-800A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UF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SEARCH-BAC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25ml*2/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日本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合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3789706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一次性使用外科口罩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绑带式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3789746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一次性使用手术帽子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9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松紧带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单装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0.27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1068102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Y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型含铜吲哚美辛宫内节育器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07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各型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上海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237.69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1079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1040328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人工耳蜗植入体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CI24RE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台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128000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1044482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集成式膜式氧合器和脉动过滤器及静脉贮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6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VKMO11000/31000/510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99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00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1044480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集成式膜式氧合器和脉动过滤器及静脉贮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9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VKMO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11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78000/VKMO71000/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7"/>
                            <w:sz w:val="22"/>
                          </w:rPr>
                          <w:t>德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994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3600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3811149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细菌性阴道病检测试剂盒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(III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9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50T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830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3803228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胸主动脉覆膜支架系统（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Valiant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Captivia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长主体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72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长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540" w:lineRule="exact"/>
                          <w:ind w:left="2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100000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3803222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覆膜支架系统（分叉型主体）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ENBF3216C170EE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99500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29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29" w:name="30"/>
      <w:bookmarkEnd w:id="29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  <w:sectPr w:rsidR="00C32D0D" w:rsidSect="005A76FB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noProof/>
        </w:rPr>
        <w:pict>
          <v:shape id="_x0000_s1082" type="#_x0000_t202" style="position:absolute;left:0;text-align:left;margin-left:0;margin-top:0;width:50pt;height:50pt;z-index:251684864;visibility:hidden">
            <o:lock v:ext="edit" selection="t"/>
          </v:shape>
        </w:pict>
      </w:r>
      <w:r>
        <w:rPr>
          <w:noProof/>
        </w:rPr>
        <w:pict>
          <v:shape id="_x0000_s1083" type="#_x0000_t202" style="position:absolute;left:0;text-align:left;margin-left:10.3pt;margin-top:29.95pt;width:512.7pt;height:785.55pt;z-index:251685888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3803215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血管支架系统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6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SC6150LG/SC6120LG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17860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3803214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血管支架系统（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Complete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SE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13110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3822507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胆道支架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8/10mm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15960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3802476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流感病毒抗原检测试剂盒（胶体金法）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25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人份／盒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1089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3792464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栓塞弹簧圈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MWCE-18S-10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1530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3792413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溶栓导管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根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3792408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栓塞弹簧圈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1020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1056407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LBP-Vbright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试剂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1665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1056220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粘附载玻片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4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50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片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1.44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1056017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EDTA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修复液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(pH8.0)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100ml/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58.5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1056151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雌激素受体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ER-B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3.0ml/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990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1056182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EGFR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表皮生长因子受体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66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643.5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1056003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Ki-67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核抗原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1.5ml/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607.5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1056126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NBE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神经元特异性烯醇化酶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3.0ml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3.0ml/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1099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1056193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嗜铬素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3.0ml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1056289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VEGF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（血管内皮生长因子）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274.5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1056295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Actin(SmoothMuscle)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肌动蛋白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(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平滑肌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1.5ml/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202.5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1056012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PBS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磷酸盐缓冲液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3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2000ml/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包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包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1056030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Desmin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结蛋白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1.5ml/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广州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139.5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1056288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免抗人绒毛膜促性腺激素（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hcG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）多克隆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1.5ml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67.5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3784586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注药泵配用液袋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2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150ml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袋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289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3786798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医用杀菌液体敷料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88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20ml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61.5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3804229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一次性使用无菌手术膜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280cm*300cm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袋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266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3808096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一次性影像引导下微创穿刺旋切（探）针</w:t>
                        </w:r>
                      </w:p>
                      <w:p w:rsidR="00C32D0D" w:rsidRPr="007617FA" w:rsidRDefault="00C32D0D" w:rsidP="005A76FB">
                        <w:pPr>
                          <w:spacing w:after="0" w:line="27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刀头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276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HH8BEX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麦默通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8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号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1109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3838292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一次性使用精密过滤输液器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2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JMQ-5.0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0.55#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3814241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一次性使用精密过滤输液器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z w:val="22"/>
                          </w:rPr>
                          <w:t>     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带针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44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J1-GF-1/0.7#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3803098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一次性使用吸氧管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/OT-MT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型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C-SS-X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套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42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3794023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一次性使用自动排气输液器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7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B3-PE30-5.5#/7#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1.85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3795501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一次性使用人体动脉血样采集器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10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PZ*D03004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6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12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3838307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一次性使用流量设定微调式输液器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99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JLQ-15/0.7#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25.5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3795039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冠脉雷帕霉素洗脱钴基合金支架系统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7800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1116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3820883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PTCA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扩张导管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5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8/12mm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3583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30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p w:rsidR="00C32D0D" w:rsidRDefault="00C32D0D" w:rsidP="005A76FB">
      <w:pPr>
        <w:spacing w:after="0" w:line="240" w:lineRule="exact"/>
      </w:pPr>
      <w:bookmarkStart w:id="30" w:name="31"/>
      <w:bookmarkEnd w:id="30"/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40" w:lineRule="exact"/>
      </w:pPr>
    </w:p>
    <w:p w:rsidR="00C32D0D" w:rsidRDefault="00C32D0D" w:rsidP="005A76FB">
      <w:pPr>
        <w:spacing w:after="0" w:line="260" w:lineRule="exact"/>
        <w:ind w:left="5460"/>
      </w:pPr>
      <w:r>
        <w:rPr>
          <w:noProof/>
        </w:rPr>
        <w:pict>
          <v:shape id="_x0000_s1084" type="#_x0000_t202" style="position:absolute;left:0;text-align:left;margin-left:0;margin-top:0;width:50pt;height:50pt;z-index:251686912;visibility:hidden">
            <o:lock v:ext="edit" selection="t"/>
          </v:shape>
        </w:pict>
      </w:r>
      <w:r>
        <w:rPr>
          <w:noProof/>
        </w:rPr>
        <w:pict>
          <v:shape id="_x0000_s1085" type="#_x0000_t202" style="position:absolute;left:0;text-align:left;margin-left:10.3pt;margin-top:29.95pt;width:512.7pt;height:217.6pt;z-index:251687936;visibility:visible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0A0"/>
                  </w:tblPr>
                  <w:tblGrid>
                    <w:gridCol w:w="646"/>
                    <w:gridCol w:w="1486"/>
                    <w:gridCol w:w="4051"/>
                    <w:gridCol w:w="2191"/>
                    <w:gridCol w:w="554"/>
                    <w:gridCol w:w="1126"/>
                  </w:tblGrid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1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材料编号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591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材料名称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62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材料规格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6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7" w:lineRule="exact"/>
                          <w:ind w:left="35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价格</w:t>
                        </w:r>
                      </w:p>
                      <w:p w:rsidR="00C32D0D" w:rsidRPr="007617FA" w:rsidRDefault="00C32D0D" w:rsidP="005A76FB">
                        <w:pPr>
                          <w:spacing w:after="0" w:line="272" w:lineRule="exact"/>
                          <w:ind w:left="240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（元）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1117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3817470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药物洗脱冠脉支架系统（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Xience</w:t>
                        </w:r>
                        <w:r w:rsidRPr="007617FA">
                          <w:rPr>
                            <w:rFonts w:cs="Calibri"/>
                            <w:noProof/>
                            <w:color w:val="000000"/>
                            <w:spacing w:val="-2"/>
                            <w:sz w:val="22"/>
                          </w:rPr>
                          <w:t>   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Prime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）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1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个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17513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1118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3817485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冠状动脉球囊扩张导管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262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条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3724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1119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3834706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风疹病毒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1120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3834708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人类巨细胞病毒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2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1121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3834700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弓形虫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4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1122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3834702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单纯疱疹病毒Ⅱ型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IgM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抗体检测试剂盒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773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1"/>
                            <w:sz w:val="22"/>
                          </w:rPr>
                          <w:t>96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1"/>
                            <w:sz w:val="22"/>
                          </w:rPr>
                          <w:t>人份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盒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800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554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1123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3806955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3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a-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和</w:t>
                        </w: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z w:val="22"/>
                          </w:rPr>
                          <w:t>b-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地中海贫血基因检测试剂盒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line="401" w:lineRule="exact"/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份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401" w:lineRule="exact"/>
                          <w:ind w:left="408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138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1124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3812663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冷冻组织包埋剂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60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118ML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／瓶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瓶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238.5</w:t>
                        </w:r>
                      </w:p>
                    </w:tc>
                  </w:tr>
                  <w:tr w:rsidR="00C32D0D" w:rsidRPr="007617FA" w:rsidTr="00CB73A4">
                    <w:trPr>
                      <w:trHeight w:hRule="exact" w:val="276"/>
                    </w:trPr>
                    <w:tc>
                      <w:tcPr>
                        <w:tcW w:w="6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1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1125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6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1050829</w:t>
                        </w:r>
                      </w:p>
                    </w:tc>
                    <w:tc>
                      <w:tcPr>
                        <w:tcW w:w="4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38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樱花冷冻切片包埋剂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552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2"/>
                            <w:sz w:val="22"/>
                          </w:rPr>
                          <w:t>118ml/</w:t>
                        </w: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pacing w:val="-2"/>
                            <w:sz w:val="22"/>
                          </w:rPr>
                          <w:t>美国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175"/>
                        </w:pPr>
                        <w:r w:rsidRPr="007617FA">
                          <w:rPr>
                            <w:rFonts w:ascii="宋体" w:hAnsi="宋体" w:cs="宋体" w:hint="eastAsia"/>
                            <w:noProof/>
                            <w:color w:val="000000"/>
                            <w:sz w:val="22"/>
                          </w:rPr>
                          <w:t>支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left w:w="0" w:type="dxa"/>
                          <w:right w:w="0" w:type="dxa"/>
                        </w:tcMar>
                      </w:tcPr>
                      <w:p w:rsidR="00C32D0D" w:rsidRPr="007617FA" w:rsidRDefault="00C32D0D" w:rsidP="005A76FB">
                        <w:pPr>
                          <w:spacing w:after="0" w:line="263" w:lineRule="exact"/>
                          <w:ind w:left="297"/>
                        </w:pPr>
                        <w:r w:rsidRPr="007617FA">
                          <w:rPr>
                            <w:rFonts w:ascii="宋体" w:hAnsi="宋体" w:cs="宋体"/>
                            <w:noProof/>
                            <w:color w:val="000000"/>
                            <w:spacing w:val="-7"/>
                            <w:sz w:val="22"/>
                          </w:rPr>
                          <w:t>238.5</w:t>
                        </w:r>
                      </w:p>
                    </w:tc>
                  </w:tr>
                </w:tbl>
                <w:p w:rsidR="00C32D0D" w:rsidRDefault="00C32D0D"/>
              </w:txbxContent>
            </v:textbox>
            <w10:wrap anchorx="page" anchory="page"/>
          </v:shape>
        </w:pict>
      </w:r>
      <w:r>
        <w:rPr>
          <w:rFonts w:ascii="宋体" w:hAnsi="宋体" w:cs="宋体" w:hint="eastAsia"/>
          <w:noProof/>
          <w:color w:val="000000"/>
          <w:sz w:val="24"/>
        </w:rPr>
        <w:t>第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/>
          <w:noProof/>
          <w:color w:val="000000"/>
          <w:sz w:val="24"/>
        </w:rPr>
        <w:t>31</w:t>
      </w:r>
      <w:r>
        <w:rPr>
          <w:rFonts w:cs="Calibri"/>
          <w:noProof/>
          <w:color w:val="000000"/>
          <w:sz w:val="24"/>
        </w:rPr>
        <w:t>  </w:t>
      </w:r>
      <w:r>
        <w:rPr>
          <w:rFonts w:ascii="宋体" w:hAnsi="宋体" w:cs="宋体" w:hint="eastAsia"/>
          <w:noProof/>
          <w:color w:val="000000"/>
          <w:sz w:val="24"/>
        </w:rPr>
        <w:t>页</w:t>
      </w:r>
    </w:p>
    <w:sectPr w:rsidR="00C32D0D" w:rsidSect="000D1471">
      <w:type w:val="continuous"/>
      <w:pgSz w:w="11905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D0D" w:rsidRDefault="00C32D0D" w:rsidP="00A30D88">
      <w:pPr>
        <w:spacing w:after="0" w:line="240" w:lineRule="auto"/>
      </w:pPr>
      <w:r>
        <w:separator/>
      </w:r>
    </w:p>
  </w:endnote>
  <w:endnote w:type="continuationSeparator" w:id="0">
    <w:p w:rsidR="00C32D0D" w:rsidRDefault="00C32D0D" w:rsidP="00A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D0D" w:rsidRDefault="00C32D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D0D" w:rsidRDefault="00C32D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D0D" w:rsidRDefault="00C32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D0D" w:rsidRDefault="00C32D0D" w:rsidP="00A30D88">
      <w:pPr>
        <w:spacing w:after="0" w:line="240" w:lineRule="auto"/>
      </w:pPr>
      <w:r>
        <w:separator/>
      </w:r>
    </w:p>
  </w:footnote>
  <w:footnote w:type="continuationSeparator" w:id="0">
    <w:p w:rsidR="00C32D0D" w:rsidRDefault="00C32D0D" w:rsidP="00A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D0D" w:rsidRDefault="00C32D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D0D" w:rsidRDefault="00C32D0D" w:rsidP="00D1264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D0D" w:rsidRDefault="00C32D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2F"/>
    <w:rsid w:val="000D1471"/>
    <w:rsid w:val="00325E2F"/>
    <w:rsid w:val="005A76FB"/>
    <w:rsid w:val="007617FA"/>
    <w:rsid w:val="007A195B"/>
    <w:rsid w:val="007F1C1F"/>
    <w:rsid w:val="00A30D88"/>
    <w:rsid w:val="00AD10A2"/>
    <w:rsid w:val="00C32D0D"/>
    <w:rsid w:val="00CB73A4"/>
    <w:rsid w:val="00D1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30D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266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126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26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31</Pages>
  <Words>566</Words>
  <Characters>3227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2</cp:revision>
  <dcterms:created xsi:type="dcterms:W3CDTF">2017-12-22T02:35:00Z</dcterms:created>
  <dcterms:modified xsi:type="dcterms:W3CDTF">2017-12-22T03:42:00Z</dcterms:modified>
</cp:coreProperties>
</file>